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55369" w14:textId="77777777" w:rsidR="00520FB3" w:rsidRPr="00520FB3" w:rsidRDefault="00520FB3" w:rsidP="00520FB3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</w:p>
    <w:tbl>
      <w:tblPr>
        <w:tblpPr w:leftFromText="141" w:rightFromText="141" w:vertAnchor="text" w:horzAnchor="margin" w:tblpY="129"/>
        <w:tblW w:w="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FBFBF"/>
        <w:tblLook w:val="00A0" w:firstRow="1" w:lastRow="0" w:firstColumn="1" w:lastColumn="0" w:noHBand="0" w:noVBand="0"/>
      </w:tblPr>
      <w:tblGrid>
        <w:gridCol w:w="4548"/>
      </w:tblGrid>
      <w:tr w:rsidR="00520FB3" w:rsidRPr="00520FB3" w14:paraId="2F877296" w14:textId="77777777" w:rsidTr="005A5E37">
        <w:trPr>
          <w:trHeight w:val="1549"/>
        </w:trPr>
        <w:tc>
          <w:tcPr>
            <w:tcW w:w="4548" w:type="dxa"/>
            <w:shd w:val="clear" w:color="auto" w:fill="D9D9D9"/>
            <w:vAlign w:val="center"/>
          </w:tcPr>
          <w:p w14:paraId="3ADDC2E7" w14:textId="77777777" w:rsidR="00520FB3" w:rsidRPr="00520FB3" w:rsidRDefault="00520FB3" w:rsidP="005A5E37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520FB3">
              <w:rPr>
                <w:rFonts w:ascii="Arial" w:hAnsi="Arial" w:cs="Arial"/>
                <w:i/>
                <w:sz w:val="16"/>
                <w:szCs w:val="16"/>
                <w:u w:val="single"/>
              </w:rPr>
              <w:t>ADNOTACJE POWIATOWEGO URZĘDU PRACY:</w:t>
            </w:r>
          </w:p>
          <w:p w14:paraId="688AF700" w14:textId="77777777" w:rsidR="00520FB3" w:rsidRPr="00520FB3" w:rsidRDefault="00520FB3" w:rsidP="005A5E37">
            <w:pPr>
              <w:tabs>
                <w:tab w:val="right" w:leader="dot" w:pos="9540"/>
              </w:tabs>
              <w:suppressAutoHyphens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0FB3">
              <w:rPr>
                <w:rFonts w:ascii="Arial" w:hAnsi="Arial" w:cs="Arial"/>
                <w:sz w:val="16"/>
                <w:szCs w:val="16"/>
              </w:rPr>
              <w:t>Data rejestracji bezrobotnego:    …………………..…….….</w:t>
            </w:r>
          </w:p>
          <w:p w14:paraId="3632A819" w14:textId="77777777" w:rsidR="00520FB3" w:rsidRPr="00520FB3" w:rsidRDefault="00520FB3" w:rsidP="005A5E37">
            <w:pPr>
              <w:tabs>
                <w:tab w:val="right" w:leader="dot" w:pos="9540"/>
              </w:tabs>
              <w:suppressAutoHyphens/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0FB3">
              <w:rPr>
                <w:rFonts w:ascii="Arial" w:hAnsi="Arial" w:cs="Arial"/>
                <w:sz w:val="16"/>
                <w:szCs w:val="16"/>
              </w:rPr>
              <w:t>Data IPD: …………………………………………….……..</w:t>
            </w:r>
          </w:p>
          <w:p w14:paraId="50678C8A" w14:textId="77777777" w:rsidR="00520FB3" w:rsidRPr="00520FB3" w:rsidRDefault="00520FB3" w:rsidP="005A5E37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520FB3">
              <w:rPr>
                <w:rFonts w:ascii="Arial" w:hAnsi="Arial" w:cs="Arial"/>
                <w:sz w:val="16"/>
                <w:szCs w:val="16"/>
              </w:rPr>
              <w:t>Data doradztwa zawodowego:   …………………….……….</w:t>
            </w:r>
          </w:p>
        </w:tc>
      </w:tr>
    </w:tbl>
    <w:p w14:paraId="7A439FE8" w14:textId="77777777" w:rsidR="00520FB3" w:rsidRPr="00520FB3" w:rsidRDefault="00520FB3" w:rsidP="00520FB3">
      <w:pPr>
        <w:rPr>
          <w:rFonts w:ascii="Arial" w:eastAsia="Calibri" w:hAnsi="Arial" w:cs="Arial"/>
          <w:b/>
          <w:sz w:val="24"/>
          <w:szCs w:val="24"/>
        </w:rPr>
      </w:pPr>
    </w:p>
    <w:p w14:paraId="0F5A890F" w14:textId="77777777" w:rsidR="00520FB3" w:rsidRPr="00520FB3" w:rsidRDefault="00520FB3" w:rsidP="00520FB3">
      <w:pPr>
        <w:rPr>
          <w:rFonts w:ascii="Arial" w:eastAsia="Calibri" w:hAnsi="Arial" w:cs="Arial"/>
          <w:b/>
          <w:sz w:val="24"/>
          <w:szCs w:val="24"/>
        </w:rPr>
      </w:pPr>
    </w:p>
    <w:p w14:paraId="1F48CF01" w14:textId="77777777" w:rsidR="00520FB3" w:rsidRPr="00520FB3" w:rsidRDefault="00520FB3" w:rsidP="00520FB3">
      <w:pPr>
        <w:rPr>
          <w:rFonts w:ascii="Arial" w:eastAsia="Calibri" w:hAnsi="Arial" w:cs="Arial"/>
          <w:b/>
          <w:sz w:val="24"/>
          <w:szCs w:val="24"/>
        </w:rPr>
      </w:pPr>
    </w:p>
    <w:p w14:paraId="473A28F0" w14:textId="77777777" w:rsidR="00520FB3" w:rsidRPr="00520FB3" w:rsidRDefault="00520FB3" w:rsidP="00520FB3">
      <w:pPr>
        <w:rPr>
          <w:rFonts w:ascii="Arial" w:eastAsia="Calibri" w:hAnsi="Arial" w:cs="Arial"/>
          <w:b/>
          <w:sz w:val="24"/>
          <w:szCs w:val="24"/>
        </w:rPr>
      </w:pPr>
    </w:p>
    <w:p w14:paraId="1D415548" w14:textId="77777777" w:rsidR="00520FB3" w:rsidRPr="00520FB3" w:rsidRDefault="00520FB3" w:rsidP="00520FB3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520FB3">
        <w:rPr>
          <w:rFonts w:ascii="Arial" w:eastAsia="Calibri" w:hAnsi="Arial" w:cs="Arial"/>
          <w:b/>
          <w:sz w:val="24"/>
          <w:szCs w:val="24"/>
        </w:rPr>
        <w:t>WNIOSEK O PRZYZNANIE BONU NA ZASIEDLENIE</w:t>
      </w:r>
    </w:p>
    <w:p w14:paraId="6E7179AE" w14:textId="77777777" w:rsidR="00520FB3" w:rsidRPr="00520FB3" w:rsidRDefault="00520FB3" w:rsidP="00520F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1255EFD7" w14:textId="77777777" w:rsidR="00520FB3" w:rsidRPr="00520FB3" w:rsidRDefault="00520FB3" w:rsidP="00520FB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16"/>
          <w:szCs w:val="16"/>
        </w:rPr>
      </w:pPr>
      <w:r w:rsidRPr="00520FB3">
        <w:rPr>
          <w:rFonts w:ascii="Arial" w:eastAsia="Calibri" w:hAnsi="Arial" w:cs="Arial"/>
          <w:b/>
          <w:sz w:val="16"/>
          <w:szCs w:val="16"/>
        </w:rPr>
        <w:t>Podstawa prawna:</w:t>
      </w:r>
    </w:p>
    <w:p w14:paraId="05DEC6AD" w14:textId="25F89DD6" w:rsidR="00520FB3" w:rsidRPr="00520FB3" w:rsidRDefault="00520FB3" w:rsidP="00520FB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i/>
          <w:sz w:val="16"/>
          <w:szCs w:val="16"/>
        </w:rPr>
      </w:pPr>
      <w:r w:rsidRPr="00520FB3">
        <w:rPr>
          <w:rFonts w:ascii="Arial" w:eastAsia="Calibri" w:hAnsi="Arial" w:cs="Arial"/>
          <w:b/>
          <w:i/>
          <w:sz w:val="16"/>
          <w:szCs w:val="16"/>
        </w:rPr>
        <w:t>art. 66 n ustawy z 20 kwietnia 2004r. o promocji zatrudnienia  i instytucjach rynku pracy  (Dz. U. z 202</w:t>
      </w:r>
      <w:r w:rsidR="007B2E97">
        <w:rPr>
          <w:rFonts w:ascii="Arial" w:eastAsia="Calibri" w:hAnsi="Arial" w:cs="Arial"/>
          <w:b/>
          <w:i/>
          <w:sz w:val="16"/>
          <w:szCs w:val="16"/>
        </w:rPr>
        <w:t>5</w:t>
      </w:r>
      <w:r w:rsidRPr="00520FB3">
        <w:rPr>
          <w:rFonts w:ascii="Arial" w:eastAsia="Calibri" w:hAnsi="Arial" w:cs="Arial"/>
          <w:b/>
          <w:i/>
          <w:sz w:val="16"/>
          <w:szCs w:val="16"/>
        </w:rPr>
        <w:t xml:space="preserve"> r. poz. </w:t>
      </w:r>
      <w:r w:rsidR="007B2E97">
        <w:rPr>
          <w:rFonts w:ascii="Arial" w:eastAsia="Calibri" w:hAnsi="Arial" w:cs="Arial"/>
          <w:b/>
          <w:i/>
          <w:sz w:val="16"/>
          <w:szCs w:val="16"/>
        </w:rPr>
        <w:t>214</w:t>
      </w:r>
      <w:r w:rsidR="002371DF">
        <w:rPr>
          <w:rFonts w:ascii="Arial" w:eastAsia="Calibri" w:hAnsi="Arial" w:cs="Arial"/>
          <w:b/>
          <w:i/>
          <w:sz w:val="16"/>
          <w:szCs w:val="16"/>
        </w:rPr>
        <w:t xml:space="preserve"> ze zm.</w:t>
      </w:r>
      <w:r w:rsidRPr="00520FB3">
        <w:rPr>
          <w:rFonts w:ascii="Arial" w:eastAsia="Calibri" w:hAnsi="Arial" w:cs="Arial"/>
          <w:b/>
          <w:i/>
          <w:sz w:val="16"/>
          <w:szCs w:val="16"/>
        </w:rPr>
        <w:t>).</w:t>
      </w:r>
    </w:p>
    <w:p w14:paraId="4E789DD5" w14:textId="77777777" w:rsidR="00520FB3" w:rsidRPr="00520FB3" w:rsidRDefault="00520FB3" w:rsidP="00520F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520FB3">
        <w:rPr>
          <w:rFonts w:ascii="Arial" w:eastAsia="Calibri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585C6" wp14:editId="14DA0800">
                <wp:simplePos x="0" y="0"/>
                <wp:positionH relativeFrom="column">
                  <wp:posOffset>6654</wp:posOffset>
                </wp:positionH>
                <wp:positionV relativeFrom="paragraph">
                  <wp:posOffset>110794</wp:posOffset>
                </wp:positionV>
                <wp:extent cx="5597718" cy="0"/>
                <wp:effectExtent l="0" t="0" r="2222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7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4E8C1" id="Łącznik prostoliniow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8.7pt" to="441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044BDD0F" w14:textId="77777777" w:rsidR="00520FB3" w:rsidRPr="00520FB3" w:rsidRDefault="00520FB3" w:rsidP="00520FB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6D6C3268" w14:textId="77777777" w:rsidR="00520FB3" w:rsidRPr="00520FB3" w:rsidRDefault="00520FB3" w:rsidP="00520F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20FB3">
        <w:rPr>
          <w:rFonts w:ascii="Arial" w:eastAsia="Calibri" w:hAnsi="Arial" w:cs="Arial"/>
          <w:sz w:val="16"/>
          <w:szCs w:val="16"/>
        </w:rPr>
        <w:t>W celu właściwego wypełnienia wniosku  prosimy o zapoznanie się z Zasadami przyznawania bonu na zasiedlenie osobie bezrobotnej do 30 roku życia (</w:t>
      </w:r>
      <w:hyperlink r:id="rId7" w:history="1">
        <w:r w:rsidRPr="00520FB3">
          <w:rPr>
            <w:rStyle w:val="Hipercze"/>
            <w:rFonts w:ascii="Arial" w:eastAsia="Calibri" w:hAnsi="Arial" w:cs="Arial"/>
            <w:sz w:val="16"/>
            <w:szCs w:val="16"/>
          </w:rPr>
          <w:t>www.leszno.praca.gov.pl</w:t>
        </w:r>
      </w:hyperlink>
      <w:r w:rsidRPr="00520FB3">
        <w:rPr>
          <w:rFonts w:ascii="Arial" w:eastAsia="Calibri" w:hAnsi="Arial" w:cs="Arial"/>
          <w:sz w:val="16"/>
          <w:szCs w:val="16"/>
        </w:rPr>
        <w:t>).</w:t>
      </w:r>
    </w:p>
    <w:p w14:paraId="6AD6B531" w14:textId="77777777" w:rsidR="00520FB3" w:rsidRPr="00520FB3" w:rsidRDefault="00520FB3" w:rsidP="00520F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20FB3">
        <w:rPr>
          <w:rFonts w:ascii="Arial" w:eastAsia="Calibri" w:hAnsi="Arial" w:cs="Arial"/>
          <w:sz w:val="16"/>
          <w:szCs w:val="16"/>
        </w:rPr>
        <w:t>Wniosek należy wypełnić czytelnie, każdą poprawkę nanieść poprzez skreślenie i zaparafowanie.</w:t>
      </w:r>
    </w:p>
    <w:p w14:paraId="49F20AEB" w14:textId="77777777" w:rsidR="00520FB3" w:rsidRPr="00520FB3" w:rsidRDefault="00520FB3" w:rsidP="00520F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20FB3">
        <w:rPr>
          <w:rFonts w:ascii="Arial" w:eastAsia="Calibri" w:hAnsi="Arial" w:cs="Arial"/>
          <w:sz w:val="16"/>
          <w:szCs w:val="16"/>
        </w:rPr>
        <w:t xml:space="preserve">O uwzględnieniu lub nie uwzględnieniu wniosku, Powiatowy Urząd Pracy w Lesznie powiadamia wnioskodawcę w formie pisemnej                     w terminie 30 dni od dnia złożenia kompletnego i prawidłowo sporządzonego wniosku. </w:t>
      </w:r>
    </w:p>
    <w:p w14:paraId="6599A56C" w14:textId="77777777" w:rsidR="00520FB3" w:rsidRPr="00520FB3" w:rsidRDefault="00520FB3" w:rsidP="00520F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20FB3">
        <w:rPr>
          <w:rFonts w:ascii="Arial" w:eastAsia="Calibri" w:hAnsi="Arial" w:cs="Arial"/>
          <w:sz w:val="16"/>
          <w:szCs w:val="16"/>
        </w:rPr>
        <w:t>Sam fakt złożenia wniosku  nie gwarantuje przyznania bonu  na zasiedlenie.</w:t>
      </w:r>
    </w:p>
    <w:p w14:paraId="526C0816" w14:textId="77777777" w:rsidR="00520FB3" w:rsidRPr="00520FB3" w:rsidRDefault="00520FB3" w:rsidP="00520FB3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sz w:val="16"/>
          <w:szCs w:val="16"/>
        </w:rPr>
      </w:pPr>
    </w:p>
    <w:tbl>
      <w:tblPr>
        <w:tblStyle w:val="Tabela-Siatka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520FB3" w:rsidRPr="00520FB3" w14:paraId="6B9540FB" w14:textId="77777777" w:rsidTr="005A5E37">
        <w:trPr>
          <w:trHeight w:val="730"/>
        </w:trPr>
        <w:tc>
          <w:tcPr>
            <w:tcW w:w="8928" w:type="dxa"/>
          </w:tcPr>
          <w:p w14:paraId="157F0465" w14:textId="77777777" w:rsidR="00520FB3" w:rsidRPr="00520FB3" w:rsidRDefault="00520FB3" w:rsidP="005A5E3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</w:rPr>
            </w:pPr>
          </w:p>
          <w:p w14:paraId="44D84659" w14:textId="77777777" w:rsidR="00520FB3" w:rsidRPr="00520FB3" w:rsidRDefault="00520FB3" w:rsidP="00520FB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jc w:val="both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20FB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Bon na zasiedlenie kierowany jest do osób bezrobotnych do 30 roku życia.</w:t>
            </w:r>
          </w:p>
          <w:p w14:paraId="380F8BE4" w14:textId="1D5D66B4" w:rsidR="00520FB3" w:rsidRPr="00520FB3" w:rsidRDefault="00520FB3" w:rsidP="00520FB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jc w:val="both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20FB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Złożenie wniosku nie zwalnia wnioskodawcy z obowiązku stawiania się na obowiązkowe wizyty w Urzędzie w wyznaczonych terminach.</w:t>
            </w:r>
          </w:p>
          <w:p w14:paraId="25954C1A" w14:textId="7F621EC6" w:rsidR="00520FB3" w:rsidRPr="00520FB3" w:rsidRDefault="00520FB3" w:rsidP="00520FB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left="714" w:hanging="357"/>
              <w:jc w:val="both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20FB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Podjęcie zatrudnienia, innej pracy zarobkowej lub działalności gospodarczej następuje po otrzymaniu bonu.</w:t>
            </w:r>
          </w:p>
        </w:tc>
      </w:tr>
    </w:tbl>
    <w:p w14:paraId="57EADE95" w14:textId="77777777" w:rsidR="00520FB3" w:rsidRPr="00520FB3" w:rsidRDefault="00520FB3" w:rsidP="00520FB3">
      <w:pPr>
        <w:spacing w:after="0"/>
        <w:rPr>
          <w:rFonts w:ascii="Arial" w:eastAsia="Calibri" w:hAnsi="Arial" w:cs="Arial"/>
          <w:sz w:val="16"/>
          <w:szCs w:val="16"/>
        </w:rPr>
      </w:pPr>
    </w:p>
    <w:p w14:paraId="42F4F4BA" w14:textId="77777777" w:rsidR="00520FB3" w:rsidRPr="00520FB3" w:rsidRDefault="00520FB3" w:rsidP="00520FB3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520FB3">
        <w:rPr>
          <w:rFonts w:ascii="Arial" w:eastAsia="Calibri" w:hAnsi="Arial" w:cs="Arial"/>
          <w:b/>
          <w:sz w:val="20"/>
          <w:szCs w:val="20"/>
        </w:rPr>
        <w:t>INFORMACJA O WNIOSKODAWCY</w:t>
      </w:r>
    </w:p>
    <w:p w14:paraId="4A5D53AB" w14:textId="77777777" w:rsidR="00520FB3" w:rsidRPr="00520FB3" w:rsidRDefault="00520FB3" w:rsidP="00520FB3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Imię i Nazwisko ……………………………………………………………………………………………….</w:t>
      </w:r>
    </w:p>
    <w:p w14:paraId="795FA7A0" w14:textId="77777777" w:rsidR="00520FB3" w:rsidRPr="00520FB3" w:rsidRDefault="00520FB3" w:rsidP="00520FB3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Adres miejsca zamieszkania …………………………………………………………………………………..</w:t>
      </w:r>
    </w:p>
    <w:p w14:paraId="65AEA387" w14:textId="77777777" w:rsidR="00520FB3" w:rsidRPr="00520FB3" w:rsidRDefault="00520FB3" w:rsidP="00520FB3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Adres do korespondencji ………………………………………………………………………………………</w:t>
      </w:r>
    </w:p>
    <w:p w14:paraId="77C45C5D" w14:textId="77777777" w:rsidR="00520FB3" w:rsidRPr="00520FB3" w:rsidRDefault="00520FB3" w:rsidP="00520FB3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PESEL …………………………………………………………………………………………………………</w:t>
      </w:r>
    </w:p>
    <w:p w14:paraId="43185252" w14:textId="77777777" w:rsidR="00520FB3" w:rsidRPr="00520FB3" w:rsidRDefault="00520FB3" w:rsidP="00520FB3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Stan cywilny ……………………………………………………………………………………………………</w:t>
      </w:r>
    </w:p>
    <w:p w14:paraId="012BF35E" w14:textId="5949B7E0" w:rsidR="00520FB3" w:rsidRPr="00520FB3" w:rsidRDefault="00520FB3" w:rsidP="00534EE5">
      <w:pPr>
        <w:pStyle w:val="Akapitzlist"/>
        <w:spacing w:after="0" w:line="360" w:lineRule="auto"/>
        <w:ind w:left="360"/>
        <w:rPr>
          <w:rFonts w:ascii="Arial" w:eastAsia="Calibri" w:hAnsi="Arial" w:cs="Arial"/>
          <w:sz w:val="16"/>
          <w:szCs w:val="16"/>
        </w:rPr>
      </w:pPr>
      <w:r w:rsidRPr="00520FB3">
        <w:rPr>
          <w:rFonts w:ascii="Arial" w:eastAsia="Calibri" w:hAnsi="Arial" w:cs="Arial"/>
          <w:sz w:val="20"/>
          <w:szCs w:val="20"/>
        </w:rPr>
        <w:t xml:space="preserve">                                </w:t>
      </w:r>
      <w:r w:rsidRPr="00520FB3">
        <w:rPr>
          <w:rFonts w:ascii="Arial" w:eastAsia="Calibri" w:hAnsi="Arial" w:cs="Arial"/>
          <w:sz w:val="16"/>
          <w:szCs w:val="16"/>
        </w:rPr>
        <w:t xml:space="preserve">            (mężatka, panna, rozwiedziona, wdowa, żonaty, kawaler, rozwiedziony, wdowiec)</w:t>
      </w:r>
    </w:p>
    <w:p w14:paraId="0E24192B" w14:textId="77777777" w:rsidR="00520FB3" w:rsidRPr="00520FB3" w:rsidRDefault="00520FB3" w:rsidP="00520FB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20FB3">
        <w:rPr>
          <w:rFonts w:ascii="Arial" w:eastAsia="Calibri" w:hAnsi="Arial" w:cs="Arial"/>
          <w:b/>
          <w:sz w:val="20"/>
          <w:szCs w:val="20"/>
        </w:rPr>
        <w:t>INFORMACJE DOTYCZĄCE PODJĘCIA ZATRUDNIENIA, INNEJ PRACY ZAROBKOWEJ LUB DZIAŁALNOŚCI GOSPODARCZEJ</w:t>
      </w:r>
    </w:p>
    <w:p w14:paraId="777381FC" w14:textId="1274DEF4" w:rsidR="00520FB3" w:rsidRPr="00520FB3" w:rsidRDefault="00520FB3" w:rsidP="00520FB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Proszę o przyznanie bonu na zasiedlenie w wysokości  …………………… z</w:t>
      </w:r>
      <w:r>
        <w:rPr>
          <w:rFonts w:ascii="Arial" w:eastAsia="Calibri" w:hAnsi="Arial" w:cs="Arial"/>
          <w:sz w:val="20"/>
          <w:szCs w:val="20"/>
        </w:rPr>
        <w:t xml:space="preserve">ł </w:t>
      </w:r>
      <w:r w:rsidRPr="00520FB3">
        <w:rPr>
          <w:rFonts w:ascii="Arial" w:eastAsia="Calibri" w:hAnsi="Arial" w:cs="Arial"/>
          <w:sz w:val="20"/>
          <w:szCs w:val="20"/>
        </w:rPr>
        <w:t>słownie</w:t>
      </w:r>
      <w:r>
        <w:rPr>
          <w:rFonts w:ascii="Arial" w:eastAsia="Calibri" w:hAnsi="Arial" w:cs="Arial"/>
          <w:sz w:val="20"/>
          <w:szCs w:val="20"/>
        </w:rPr>
        <w:t xml:space="preserve"> …………………………...</w:t>
      </w:r>
      <w:r w:rsidRPr="00520FB3">
        <w:rPr>
          <w:rFonts w:ascii="Arial" w:eastAsia="Calibri" w:hAnsi="Arial" w:cs="Arial"/>
          <w:sz w:val="20"/>
          <w:szCs w:val="20"/>
        </w:rPr>
        <w:t xml:space="preserve"> ………………………………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20FB3">
        <w:rPr>
          <w:rFonts w:ascii="Arial" w:eastAsia="Calibri" w:hAnsi="Arial" w:cs="Arial"/>
          <w:sz w:val="20"/>
          <w:szCs w:val="20"/>
        </w:rPr>
        <w:t>w związku z planowanym przeze mnie podjęciem zatrudnienia, innej pracy zarobkowej lub działalności gospodarczej poza miejscem dotychczasowego miejsca zamieszkania.</w:t>
      </w:r>
    </w:p>
    <w:p w14:paraId="254EA79B" w14:textId="77777777" w:rsidR="00520FB3" w:rsidRPr="00520FB3" w:rsidRDefault="00520FB3" w:rsidP="00520FB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Miejsce zamieszkania w związku z podjęciem zatrudnienia, innej pracy zarobkowej lub działalności gospodarczej ……………………………………………………………………………………………………</w:t>
      </w:r>
    </w:p>
    <w:p w14:paraId="5580BBB3" w14:textId="77777777" w:rsidR="00520FB3" w:rsidRPr="00520FB3" w:rsidRDefault="00520FB3" w:rsidP="00520FB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lastRenderedPageBreak/>
        <w:t>Odległość od miejsca dotychczasowego miejsca zamieszkania do miejscowości, w której bezrobotny zamieszka w związku z podjęciem zatrudnienia, innej pracy zarobkowej lub wykonywania działalności gospodarczej ……………………………………………………………………………………………….. km</w:t>
      </w:r>
    </w:p>
    <w:p w14:paraId="46ADAC6D" w14:textId="77777777" w:rsidR="00520FB3" w:rsidRPr="00520FB3" w:rsidRDefault="00520FB3" w:rsidP="00520FB3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Czas dojazdu do miejscowości, w której bezrobotny zamieszka w związku z podjęciem zatrudnienia, innej pracy zarobkowej lub działalności gospodarczej i powrotu do miejsca dotychczasowego miejsca zamieszkania (środkami transportu zbiorowego) ………………………………………………………………</w:t>
      </w:r>
    </w:p>
    <w:p w14:paraId="0FBCA8BE" w14:textId="77777777" w:rsidR="00520FB3" w:rsidRPr="00520FB3" w:rsidRDefault="00520FB3" w:rsidP="00520FB3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Uzasadnienie celowości przyznania bonu na zasiedlenie:</w:t>
      </w:r>
    </w:p>
    <w:p w14:paraId="53A23E04" w14:textId="043FF8E0" w:rsidR="00520FB3" w:rsidRPr="00520FB3" w:rsidRDefault="00520FB3" w:rsidP="00520FB3">
      <w:pPr>
        <w:pStyle w:val="Akapitzlist"/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31F3C0" w14:textId="77777777" w:rsidR="00520FB3" w:rsidRPr="00520FB3" w:rsidRDefault="00520FB3" w:rsidP="00520FB3">
      <w:pPr>
        <w:pStyle w:val="Akapitzlist"/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56"/>
        <w:tblW w:w="9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520FB3" w:rsidRPr="00520FB3" w14:paraId="427ADFDA" w14:textId="77777777" w:rsidTr="005A5E37">
        <w:trPr>
          <w:trHeight w:val="5242"/>
        </w:trPr>
        <w:tc>
          <w:tcPr>
            <w:tcW w:w="9316" w:type="dxa"/>
          </w:tcPr>
          <w:p w14:paraId="2160CD7E" w14:textId="77777777" w:rsidR="00520FB3" w:rsidRPr="00520FB3" w:rsidRDefault="00520FB3" w:rsidP="005A5E37">
            <w:pPr>
              <w:pStyle w:val="Akapitzlist"/>
              <w:spacing w:line="360" w:lineRule="auto"/>
              <w:ind w:left="36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  <w:p w14:paraId="19B80BDB" w14:textId="77777777" w:rsidR="00520FB3" w:rsidRPr="00520FB3" w:rsidRDefault="00520FB3" w:rsidP="005A5E37">
            <w:pPr>
              <w:pStyle w:val="Akapitzlist"/>
              <w:spacing w:line="360" w:lineRule="auto"/>
              <w:ind w:left="360"/>
              <w:jc w:val="both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20FB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POUCZENIE!</w:t>
            </w:r>
          </w:p>
          <w:p w14:paraId="44AB830F" w14:textId="77777777" w:rsidR="00520FB3" w:rsidRPr="00520FB3" w:rsidRDefault="00520FB3" w:rsidP="005A5E37">
            <w:pPr>
              <w:pStyle w:val="Akapitzlist"/>
              <w:spacing w:line="360" w:lineRule="auto"/>
              <w:ind w:left="360"/>
              <w:jc w:val="both"/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</w:pPr>
            <w:r w:rsidRPr="00520FB3">
              <w:rPr>
                <w:rFonts w:ascii="Arial" w:eastAsia="Calibri" w:hAnsi="Arial" w:cs="Arial"/>
                <w:b/>
                <w:i/>
                <w:color w:val="FF0000"/>
                <w:sz w:val="20"/>
                <w:szCs w:val="20"/>
              </w:rPr>
              <w:t>Udzielenie pomocy finansowej w formie bonu na zasiedlenie dla bezrobotnego możliwe jest                                w przypadku podjęcia zatrudnienia, innej pracy zarobkowej lub prowadzenia działalności gospodarczej, jeżeli:</w:t>
            </w:r>
          </w:p>
          <w:p w14:paraId="02CFC0A0" w14:textId="77777777" w:rsidR="00520FB3" w:rsidRPr="00520FB3" w:rsidRDefault="00520FB3" w:rsidP="00520FB3">
            <w:pPr>
              <w:numPr>
                <w:ilvl w:val="0"/>
                <w:numId w:val="1"/>
              </w:numPr>
              <w:spacing w:line="360" w:lineRule="auto"/>
              <w:ind w:left="426"/>
              <w:jc w:val="both"/>
              <w:outlineLvl w:val="6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</w:rPr>
            </w:pPr>
            <w:r w:rsidRPr="00520FB3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</w:rPr>
              <w:t>z tytułu ich wykonywania będzie osiągał wynagrodzenie lub przychód w wysokości co najmniej minimalnego wynagrodzenia za pracę brutto miesięcznie oraz będzie podlegał ubezpieczeniom społecznym</w:t>
            </w:r>
            <w:r w:rsidRPr="00520FB3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  <w:t>,</w:t>
            </w:r>
          </w:p>
          <w:p w14:paraId="771D7C5C" w14:textId="2021C852" w:rsidR="00520FB3" w:rsidRPr="00520FB3" w:rsidRDefault="00520FB3" w:rsidP="00520FB3">
            <w:pPr>
              <w:numPr>
                <w:ilvl w:val="0"/>
                <w:numId w:val="1"/>
              </w:numPr>
              <w:spacing w:line="360" w:lineRule="auto"/>
              <w:ind w:left="426"/>
              <w:jc w:val="both"/>
              <w:outlineLvl w:val="6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</w:rPr>
            </w:pPr>
            <w:r w:rsidRPr="00520FB3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</w:rPr>
              <w:t>odległość od miejsca dotychczasowego zamieszkania do miejscowości, w której bezrobotny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dziennie,</w:t>
            </w:r>
          </w:p>
          <w:p w14:paraId="4138C524" w14:textId="77777777" w:rsidR="00520FB3" w:rsidRPr="00520FB3" w:rsidRDefault="00520FB3" w:rsidP="00520FB3">
            <w:pPr>
              <w:numPr>
                <w:ilvl w:val="0"/>
                <w:numId w:val="1"/>
              </w:numPr>
              <w:spacing w:line="360" w:lineRule="auto"/>
              <w:ind w:left="426"/>
              <w:jc w:val="both"/>
              <w:outlineLvl w:val="6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</w:rPr>
            </w:pPr>
            <w:r w:rsidRPr="00520FB3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</w:rPr>
              <w:t xml:space="preserve">będzie pozostawał w zatrudnieniu, wykonywał inną pracę zarobkową lub będzie prowadził działalność gospodarczą przez okres co najmniej 6 miesięcy. </w:t>
            </w:r>
          </w:p>
          <w:p w14:paraId="39EFE041" w14:textId="77777777" w:rsidR="00520FB3" w:rsidRPr="00520FB3" w:rsidRDefault="00520FB3" w:rsidP="005A5E37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EEA778C" w14:textId="77777777" w:rsidR="00520FB3" w:rsidRPr="00520FB3" w:rsidRDefault="00520FB3" w:rsidP="00520FB3">
      <w:pPr>
        <w:numPr>
          <w:ilvl w:val="12"/>
          <w:numId w:val="0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621270BB" w14:textId="77777777" w:rsidR="00520FB3" w:rsidRDefault="00520FB3" w:rsidP="00520FB3">
      <w:pPr>
        <w:numPr>
          <w:ilvl w:val="12"/>
          <w:numId w:val="0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758AFD4" w14:textId="77777777" w:rsidR="00520FB3" w:rsidRDefault="00520FB3" w:rsidP="00520FB3">
      <w:pPr>
        <w:numPr>
          <w:ilvl w:val="12"/>
          <w:numId w:val="0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4E59BB0" w14:textId="77777777" w:rsidR="00520FB3" w:rsidRDefault="00520FB3" w:rsidP="00520FB3">
      <w:pPr>
        <w:numPr>
          <w:ilvl w:val="12"/>
          <w:numId w:val="0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0B5EB7A" w14:textId="77777777" w:rsidR="00520FB3" w:rsidRPr="00520FB3" w:rsidRDefault="00520FB3" w:rsidP="00520FB3">
      <w:pPr>
        <w:rPr>
          <w:rFonts w:ascii="Arial" w:eastAsia="Calibri" w:hAnsi="Arial" w:cs="Arial"/>
          <w:sz w:val="20"/>
          <w:szCs w:val="20"/>
        </w:rPr>
      </w:pPr>
    </w:p>
    <w:p w14:paraId="52592664" w14:textId="77777777" w:rsidR="00520FB3" w:rsidRPr="00520FB3" w:rsidRDefault="00520FB3" w:rsidP="00520FB3">
      <w:pPr>
        <w:rPr>
          <w:rFonts w:ascii="Arial" w:eastAsia="Calibri" w:hAnsi="Arial" w:cs="Arial"/>
          <w:sz w:val="20"/>
          <w:szCs w:val="20"/>
        </w:rPr>
      </w:pPr>
    </w:p>
    <w:p w14:paraId="6A2EA9B6" w14:textId="77777777" w:rsidR="00520FB3" w:rsidRPr="00520FB3" w:rsidRDefault="00520FB3" w:rsidP="00520FB3">
      <w:pPr>
        <w:rPr>
          <w:rFonts w:ascii="Arial" w:eastAsia="Calibri" w:hAnsi="Arial" w:cs="Arial"/>
          <w:sz w:val="20"/>
          <w:szCs w:val="20"/>
        </w:rPr>
      </w:pPr>
    </w:p>
    <w:p w14:paraId="59D9EDBB" w14:textId="77777777" w:rsidR="00520FB3" w:rsidRPr="00520FB3" w:rsidRDefault="00520FB3" w:rsidP="00520FB3">
      <w:pPr>
        <w:rPr>
          <w:rFonts w:ascii="Arial" w:eastAsia="Calibri" w:hAnsi="Arial" w:cs="Arial"/>
          <w:sz w:val="20"/>
          <w:szCs w:val="20"/>
        </w:rPr>
      </w:pPr>
    </w:p>
    <w:p w14:paraId="4D28F5FD" w14:textId="77777777" w:rsidR="00520FB3" w:rsidRPr="00520FB3" w:rsidRDefault="00520FB3" w:rsidP="00520FB3">
      <w:pPr>
        <w:rPr>
          <w:rFonts w:ascii="Arial" w:eastAsia="Calibri" w:hAnsi="Arial" w:cs="Arial"/>
          <w:sz w:val="20"/>
          <w:szCs w:val="20"/>
        </w:rPr>
      </w:pPr>
    </w:p>
    <w:p w14:paraId="245ED6DC" w14:textId="77777777" w:rsidR="00520FB3" w:rsidRPr="00520FB3" w:rsidRDefault="00520FB3" w:rsidP="00520FB3">
      <w:pPr>
        <w:rPr>
          <w:rFonts w:ascii="Arial" w:eastAsia="Calibri" w:hAnsi="Arial" w:cs="Arial"/>
          <w:sz w:val="20"/>
          <w:szCs w:val="20"/>
        </w:rPr>
      </w:pPr>
    </w:p>
    <w:p w14:paraId="03C1E398" w14:textId="77777777" w:rsidR="00520FB3" w:rsidRPr="00520FB3" w:rsidRDefault="00520FB3" w:rsidP="00520FB3">
      <w:pPr>
        <w:rPr>
          <w:rFonts w:ascii="Arial" w:eastAsia="Calibri" w:hAnsi="Arial" w:cs="Arial"/>
          <w:sz w:val="20"/>
          <w:szCs w:val="20"/>
        </w:rPr>
      </w:pPr>
    </w:p>
    <w:p w14:paraId="302FA8E1" w14:textId="77777777" w:rsidR="00520FB3" w:rsidRPr="00520FB3" w:rsidRDefault="00520FB3" w:rsidP="00520FB3">
      <w:pPr>
        <w:rPr>
          <w:rFonts w:ascii="Arial" w:eastAsia="Calibri" w:hAnsi="Arial" w:cs="Arial"/>
          <w:sz w:val="20"/>
          <w:szCs w:val="20"/>
        </w:rPr>
      </w:pPr>
    </w:p>
    <w:p w14:paraId="40B8F7EE" w14:textId="77777777" w:rsidR="00520FB3" w:rsidRPr="00520FB3" w:rsidRDefault="00520FB3" w:rsidP="00520FB3">
      <w:pPr>
        <w:rPr>
          <w:rFonts w:ascii="Arial" w:eastAsia="Calibri" w:hAnsi="Arial" w:cs="Arial"/>
          <w:sz w:val="20"/>
          <w:szCs w:val="20"/>
        </w:rPr>
      </w:pPr>
    </w:p>
    <w:p w14:paraId="57416604" w14:textId="77777777" w:rsidR="00520FB3" w:rsidRDefault="00520FB3" w:rsidP="00520FB3">
      <w:pPr>
        <w:rPr>
          <w:rFonts w:ascii="Arial" w:eastAsia="Calibri" w:hAnsi="Arial" w:cs="Arial"/>
          <w:b/>
          <w:sz w:val="20"/>
          <w:szCs w:val="20"/>
        </w:rPr>
      </w:pPr>
    </w:p>
    <w:p w14:paraId="5357C48C" w14:textId="77777777" w:rsidR="00520FB3" w:rsidRDefault="00520FB3" w:rsidP="00520FB3">
      <w:pPr>
        <w:rPr>
          <w:rFonts w:ascii="Arial" w:eastAsia="Calibri" w:hAnsi="Arial" w:cs="Arial"/>
          <w:sz w:val="20"/>
          <w:szCs w:val="20"/>
        </w:rPr>
      </w:pPr>
    </w:p>
    <w:p w14:paraId="72C04C9F" w14:textId="77777777" w:rsidR="00520FB3" w:rsidRPr="00520FB3" w:rsidRDefault="00520FB3" w:rsidP="00520FB3">
      <w:pPr>
        <w:rPr>
          <w:rFonts w:ascii="Arial" w:eastAsia="Calibri" w:hAnsi="Arial" w:cs="Arial"/>
          <w:sz w:val="20"/>
          <w:szCs w:val="20"/>
        </w:rPr>
      </w:pPr>
    </w:p>
    <w:p w14:paraId="227CBBA6" w14:textId="605E18AD" w:rsidR="00520FB3" w:rsidRDefault="00520FB3" w:rsidP="00520FB3">
      <w:pPr>
        <w:numPr>
          <w:ilvl w:val="12"/>
          <w:numId w:val="0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0FB3">
        <w:rPr>
          <w:rFonts w:ascii="Arial" w:eastAsia="Calibri" w:hAnsi="Arial" w:cs="Arial"/>
          <w:b/>
          <w:sz w:val="20"/>
          <w:szCs w:val="20"/>
        </w:rPr>
        <w:t>Świadomy odpowiedzialności</w:t>
      </w:r>
      <w:r w:rsidRPr="00520F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karnej za składanie nieprawdziwych zeznań (art. 233 k.k.) oświadczam,                     iż dane zawarte w niniejszym wniosku są zgodne z prawdą.</w:t>
      </w:r>
    </w:p>
    <w:p w14:paraId="24BF9B84" w14:textId="77777777" w:rsidR="00520FB3" w:rsidRDefault="00520FB3" w:rsidP="00520FB3">
      <w:pPr>
        <w:numPr>
          <w:ilvl w:val="12"/>
          <w:numId w:val="0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DBB966" w14:textId="77777777" w:rsidR="00520FB3" w:rsidRPr="00520FB3" w:rsidRDefault="00520FB3" w:rsidP="00520FB3">
      <w:pPr>
        <w:numPr>
          <w:ilvl w:val="12"/>
          <w:numId w:val="0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F288DE0" w14:textId="56487642" w:rsidR="00520FB3" w:rsidRPr="00520FB3" w:rsidRDefault="00520FB3" w:rsidP="00520FB3">
      <w:pPr>
        <w:spacing w:after="0" w:line="360" w:lineRule="auto"/>
        <w:ind w:left="4248" w:firstLine="709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 xml:space="preserve">      ………………………………………………..</w:t>
      </w:r>
    </w:p>
    <w:p w14:paraId="27FC07E0" w14:textId="4B0EBAFE" w:rsidR="00520FB3" w:rsidRPr="00520FB3" w:rsidRDefault="00520FB3" w:rsidP="00520FB3">
      <w:pPr>
        <w:spacing w:after="0" w:line="360" w:lineRule="auto"/>
        <w:ind w:left="4956" w:firstLine="709"/>
        <w:jc w:val="both"/>
        <w:rPr>
          <w:rFonts w:ascii="Arial" w:eastAsia="Calibri" w:hAnsi="Arial" w:cs="Arial"/>
          <w:sz w:val="16"/>
          <w:szCs w:val="16"/>
        </w:rPr>
      </w:pPr>
      <w:r w:rsidRPr="00520FB3">
        <w:rPr>
          <w:rFonts w:ascii="Arial" w:eastAsia="Calibri" w:hAnsi="Arial" w:cs="Arial"/>
          <w:sz w:val="16"/>
          <w:szCs w:val="16"/>
        </w:rPr>
        <w:t xml:space="preserve">                (podpis wnioskodawcy)</w:t>
      </w:r>
    </w:p>
    <w:p w14:paraId="0AC6EEE0" w14:textId="03EF3E04" w:rsidR="00520FB3" w:rsidRPr="00520FB3" w:rsidRDefault="00520FB3" w:rsidP="00520FB3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520FB3">
        <w:rPr>
          <w:rFonts w:ascii="Arial" w:hAnsi="Arial" w:cs="Arial"/>
          <w:b/>
          <w:sz w:val="20"/>
          <w:szCs w:val="20"/>
        </w:rPr>
        <w:lastRenderedPageBreak/>
        <w:t>CELEM ZABEZPIECZENIA SPŁATY ŚRODKÓW OTRZYMANYCH  W FORMIE BONU NA ZASIEDLENIE W PRZYPADKU OBOWIĄZKU ZWROTU PROPONUJĘ PORĘCZYCIELA:</w:t>
      </w:r>
    </w:p>
    <w:p w14:paraId="0CC6BA54" w14:textId="77777777" w:rsidR="00520FB3" w:rsidRPr="00520FB3" w:rsidRDefault="00520FB3" w:rsidP="00520FB3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b/>
          <w:sz w:val="20"/>
          <w:szCs w:val="20"/>
        </w:rPr>
        <w:t>Poręczyciel I</w:t>
      </w:r>
      <w:r w:rsidRPr="00520FB3">
        <w:rPr>
          <w:rFonts w:ascii="Arial" w:hAnsi="Arial" w:cs="Arial"/>
          <w:sz w:val="20"/>
          <w:szCs w:val="20"/>
        </w:rPr>
        <w:t xml:space="preserve"> ( …………… lat*) osiąga miesięczny dochód netto w wysokości …………...…............... zł</w:t>
      </w:r>
    </w:p>
    <w:p w14:paraId="3EE6EFC6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z tytułu:</w:t>
      </w:r>
    </w:p>
    <w:p w14:paraId="3C894ECE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20FB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1A046" wp14:editId="211E60B8">
                <wp:simplePos x="0" y="0"/>
                <wp:positionH relativeFrom="column">
                  <wp:posOffset>213277</wp:posOffset>
                </wp:positionH>
                <wp:positionV relativeFrom="paragraph">
                  <wp:posOffset>8255</wp:posOffset>
                </wp:positionV>
                <wp:extent cx="119269" cy="103367"/>
                <wp:effectExtent l="0" t="0" r="14605" b="11430"/>
                <wp:wrapNone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03367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B12A8C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margin-left:16.8pt;margin-top:.65pt;width:9.4pt;height: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" fillcolor="white [3212]" strokecolor="black [3213]"/>
            </w:pict>
          </mc:Fallback>
        </mc:AlternateContent>
      </w:r>
      <w:r w:rsidRPr="00520FB3">
        <w:rPr>
          <w:rFonts w:ascii="Arial" w:hAnsi="Arial" w:cs="Arial"/>
          <w:sz w:val="20"/>
          <w:szCs w:val="20"/>
        </w:rPr>
        <w:t xml:space="preserve">      </w:t>
      </w:r>
      <w:r w:rsidRPr="00520FB3">
        <w:rPr>
          <w:rFonts w:ascii="Arial" w:hAnsi="Arial" w:cs="Arial"/>
          <w:b/>
          <w:i/>
          <w:sz w:val="20"/>
          <w:szCs w:val="20"/>
          <w:u w:val="single"/>
        </w:rPr>
        <w:t xml:space="preserve">zatrudnienia na podstawie umowy o pracę zawartej na czas: </w:t>
      </w:r>
    </w:p>
    <w:p w14:paraId="7AA1006F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12AAB" wp14:editId="017EA1F7">
                <wp:simplePos x="0" y="0"/>
                <wp:positionH relativeFrom="column">
                  <wp:posOffset>365125</wp:posOffset>
                </wp:positionH>
                <wp:positionV relativeFrom="paragraph">
                  <wp:posOffset>27940</wp:posOffset>
                </wp:positionV>
                <wp:extent cx="118745" cy="102870"/>
                <wp:effectExtent l="0" t="0" r="14605" b="11430"/>
                <wp:wrapNone/>
                <wp:docPr id="6" name="Schemat blokowy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204C9" id="Schemat blokowy: proces 6" o:spid="_x0000_s1026" type="#_x0000_t109" style="position:absolute;margin-left:28.75pt;margin-top:2.2pt;width:9.35pt;height:8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" fillcolor="window" strokecolor="windowText"/>
            </w:pict>
          </mc:Fallback>
        </mc:AlternateContent>
      </w:r>
      <w:r w:rsidRPr="00520FB3">
        <w:rPr>
          <w:rFonts w:ascii="Arial" w:hAnsi="Arial" w:cs="Arial"/>
          <w:sz w:val="20"/>
          <w:szCs w:val="20"/>
        </w:rPr>
        <w:t xml:space="preserve">         nieokreślony</w:t>
      </w:r>
    </w:p>
    <w:p w14:paraId="0D9AAD18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82AEA" wp14:editId="243336F7">
                <wp:simplePos x="0" y="0"/>
                <wp:positionH relativeFrom="column">
                  <wp:posOffset>365125</wp:posOffset>
                </wp:positionH>
                <wp:positionV relativeFrom="paragraph">
                  <wp:posOffset>7620</wp:posOffset>
                </wp:positionV>
                <wp:extent cx="118745" cy="102870"/>
                <wp:effectExtent l="0" t="0" r="14605" b="11430"/>
                <wp:wrapNone/>
                <wp:docPr id="5" name="Schemat blokowy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C211D" id="Schemat blokowy: proces 5" o:spid="_x0000_s1026" type="#_x0000_t109" style="position:absolute;margin-left:28.75pt;margin-top:.6pt;width:9.35pt;height: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" fillcolor="window" strokecolor="windowText"/>
            </w:pict>
          </mc:Fallback>
        </mc:AlternateContent>
      </w:r>
      <w:r w:rsidRPr="00520FB3">
        <w:rPr>
          <w:rFonts w:ascii="Arial" w:hAnsi="Arial" w:cs="Arial"/>
          <w:sz w:val="20"/>
          <w:szCs w:val="20"/>
        </w:rPr>
        <w:t xml:space="preserve">         określony od dnia …………………… do dnia ……………………</w:t>
      </w:r>
    </w:p>
    <w:p w14:paraId="01EF347C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         Poręczyciel I </w:t>
      </w:r>
      <w:r w:rsidRPr="00520FB3">
        <w:rPr>
          <w:rFonts w:ascii="Arial" w:hAnsi="Arial" w:cs="Arial"/>
          <w:b/>
          <w:sz w:val="20"/>
          <w:szCs w:val="20"/>
        </w:rPr>
        <w:t>znajduje się/nie znajduje się**</w:t>
      </w:r>
      <w:r w:rsidRPr="00520FB3">
        <w:rPr>
          <w:rFonts w:ascii="Arial" w:hAnsi="Arial" w:cs="Arial"/>
          <w:sz w:val="20"/>
          <w:szCs w:val="20"/>
        </w:rPr>
        <w:t xml:space="preserve"> w okresie wypowiedzenia. Zakład pracy </w:t>
      </w:r>
      <w:r w:rsidRPr="00520FB3">
        <w:rPr>
          <w:rFonts w:ascii="Arial" w:hAnsi="Arial" w:cs="Arial"/>
          <w:b/>
          <w:sz w:val="20"/>
          <w:szCs w:val="20"/>
        </w:rPr>
        <w:t>jest/nie jest**</w:t>
      </w:r>
    </w:p>
    <w:p w14:paraId="50BD2674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         w  stanie  likwidacji  ani  upadłości.   Powyższe  wynagrodzenie  </w:t>
      </w:r>
      <w:r w:rsidRPr="00520FB3">
        <w:rPr>
          <w:rFonts w:ascii="Arial" w:hAnsi="Arial" w:cs="Arial"/>
          <w:b/>
          <w:sz w:val="20"/>
          <w:szCs w:val="20"/>
        </w:rPr>
        <w:t xml:space="preserve">jest/nie jest**   </w:t>
      </w:r>
      <w:r w:rsidRPr="00520FB3">
        <w:rPr>
          <w:rFonts w:ascii="Arial" w:hAnsi="Arial" w:cs="Arial"/>
          <w:sz w:val="20"/>
          <w:szCs w:val="20"/>
        </w:rPr>
        <w:t>obciążone  z  tytułu</w:t>
      </w:r>
    </w:p>
    <w:p w14:paraId="03790CD5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         …………………………………………………………… w wysokości…………………………… zł.</w:t>
      </w:r>
    </w:p>
    <w:p w14:paraId="55EE05F1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20FB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06C95" wp14:editId="65E27B93">
                <wp:simplePos x="0" y="0"/>
                <wp:positionH relativeFrom="column">
                  <wp:posOffset>213360</wp:posOffset>
                </wp:positionH>
                <wp:positionV relativeFrom="paragraph">
                  <wp:posOffset>24765</wp:posOffset>
                </wp:positionV>
                <wp:extent cx="118745" cy="102870"/>
                <wp:effectExtent l="0" t="0" r="14605" b="11430"/>
                <wp:wrapNone/>
                <wp:docPr id="9" name="Schemat blokowy: proc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BA00B" id="Schemat blokowy: proces 9" o:spid="_x0000_s1026" type="#_x0000_t109" style="position:absolute;margin-left:16.8pt;margin-top:1.95pt;width:9.35pt;height:8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" fillcolor="window" strokecolor="windowText"/>
            </w:pict>
          </mc:Fallback>
        </mc:AlternateContent>
      </w:r>
      <w:r w:rsidRPr="00520FB3">
        <w:rPr>
          <w:rFonts w:ascii="Arial" w:hAnsi="Arial" w:cs="Arial"/>
          <w:sz w:val="20"/>
          <w:szCs w:val="20"/>
        </w:rPr>
        <w:t xml:space="preserve">      </w:t>
      </w:r>
      <w:r w:rsidRPr="00520FB3">
        <w:rPr>
          <w:rFonts w:ascii="Arial" w:hAnsi="Arial" w:cs="Arial"/>
          <w:b/>
          <w:i/>
          <w:sz w:val="20"/>
          <w:szCs w:val="20"/>
          <w:u w:val="single"/>
        </w:rPr>
        <w:t xml:space="preserve">prowadzenia działalności gospodarczej  </w:t>
      </w:r>
    </w:p>
    <w:p w14:paraId="2766E218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         Poręczyciel I </w:t>
      </w:r>
      <w:r w:rsidRPr="00520FB3">
        <w:rPr>
          <w:rFonts w:ascii="Arial" w:hAnsi="Arial" w:cs="Arial"/>
          <w:b/>
          <w:sz w:val="20"/>
          <w:szCs w:val="20"/>
        </w:rPr>
        <w:t>zalega/nie zalega**</w:t>
      </w:r>
      <w:r w:rsidRPr="00520FB3">
        <w:rPr>
          <w:rFonts w:ascii="Arial" w:hAnsi="Arial" w:cs="Arial"/>
          <w:sz w:val="20"/>
          <w:szCs w:val="20"/>
        </w:rPr>
        <w:t xml:space="preserve"> z opłacaniem składek na ubezpieczenia społeczne, zdrowotne, </w:t>
      </w:r>
    </w:p>
    <w:p w14:paraId="30FC69A4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         Fundusz Pracy oraz Fundusz Gwarantowanych Świadczeń Pracowniczych.</w:t>
      </w:r>
    </w:p>
    <w:p w14:paraId="5E6D97E3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b/>
          <w:sz w:val="20"/>
          <w:szCs w:val="20"/>
        </w:rPr>
        <w:t xml:space="preserve">         Zalega/nie zalega**</w:t>
      </w:r>
      <w:r w:rsidRPr="00520FB3">
        <w:rPr>
          <w:rFonts w:ascii="Arial" w:hAnsi="Arial" w:cs="Arial"/>
          <w:sz w:val="20"/>
          <w:szCs w:val="20"/>
        </w:rPr>
        <w:t xml:space="preserve"> z opłatami z tytułu zobowiązań podatkowych.</w:t>
      </w:r>
    </w:p>
    <w:p w14:paraId="2D68BB1B" w14:textId="77777777" w:rsidR="00520FB3" w:rsidRPr="00520FB3" w:rsidRDefault="00520FB3" w:rsidP="00520FB3">
      <w:pPr>
        <w:pStyle w:val="Akapitzlist"/>
        <w:tabs>
          <w:tab w:val="left" w:pos="877"/>
        </w:tabs>
        <w:spacing w:after="0" w:line="360" w:lineRule="auto"/>
        <w:ind w:left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20FB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ABA260" wp14:editId="1F810CE7">
                <wp:simplePos x="0" y="0"/>
                <wp:positionH relativeFrom="column">
                  <wp:posOffset>214630</wp:posOffset>
                </wp:positionH>
                <wp:positionV relativeFrom="paragraph">
                  <wp:posOffset>17145</wp:posOffset>
                </wp:positionV>
                <wp:extent cx="118745" cy="102870"/>
                <wp:effectExtent l="0" t="0" r="14605" b="11430"/>
                <wp:wrapNone/>
                <wp:docPr id="10" name="Schemat blokowy: proc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3534C" id="Schemat blokowy: proces 10" o:spid="_x0000_s1026" type="#_x0000_t109" style="position:absolute;margin-left:16.9pt;margin-top:1.35pt;width:9.35pt;height:8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" fillcolor="window" strokecolor="windowText"/>
            </w:pict>
          </mc:Fallback>
        </mc:AlternateContent>
      </w:r>
      <w:r w:rsidRPr="00520FB3">
        <w:rPr>
          <w:rFonts w:ascii="Arial" w:hAnsi="Arial" w:cs="Arial"/>
          <w:sz w:val="20"/>
          <w:szCs w:val="20"/>
        </w:rPr>
        <w:t xml:space="preserve">      </w:t>
      </w:r>
      <w:r w:rsidRPr="00520FB3">
        <w:rPr>
          <w:rFonts w:ascii="Arial" w:hAnsi="Arial" w:cs="Arial"/>
          <w:b/>
          <w:i/>
          <w:sz w:val="20"/>
          <w:szCs w:val="20"/>
          <w:u w:val="single"/>
        </w:rPr>
        <w:t>emerytury/renty stałej</w:t>
      </w:r>
      <w:r w:rsidRPr="00520FB3">
        <w:rPr>
          <w:rFonts w:ascii="Arial" w:hAnsi="Arial" w:cs="Arial"/>
          <w:b/>
          <w:sz w:val="20"/>
          <w:szCs w:val="20"/>
        </w:rPr>
        <w:t>**</w:t>
      </w:r>
    </w:p>
    <w:p w14:paraId="25DEB3E8" w14:textId="77777777" w:rsidR="00520FB3" w:rsidRPr="00520FB3" w:rsidRDefault="00520FB3" w:rsidP="00520FB3">
      <w:pPr>
        <w:pStyle w:val="Akapitzlist"/>
        <w:tabs>
          <w:tab w:val="left" w:pos="877"/>
        </w:tabs>
        <w:spacing w:after="0" w:line="360" w:lineRule="auto"/>
        <w:ind w:left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20FB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8AD18" wp14:editId="77754DE1">
                <wp:simplePos x="0" y="0"/>
                <wp:positionH relativeFrom="column">
                  <wp:posOffset>215900</wp:posOffset>
                </wp:positionH>
                <wp:positionV relativeFrom="paragraph">
                  <wp:posOffset>26670</wp:posOffset>
                </wp:positionV>
                <wp:extent cx="118745" cy="102870"/>
                <wp:effectExtent l="0" t="0" r="14605" b="11430"/>
                <wp:wrapNone/>
                <wp:docPr id="11" name="Schemat blokowy: proc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198AB" id="Schemat blokowy: proces 11" o:spid="_x0000_s1026" type="#_x0000_t109" style="position:absolute;margin-left:17pt;margin-top:2.1pt;width:9.35pt;height:8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" fillcolor="window" strokecolor="windowText"/>
            </w:pict>
          </mc:Fallback>
        </mc:AlternateContent>
      </w:r>
      <w:r w:rsidRPr="00520FB3">
        <w:rPr>
          <w:rFonts w:ascii="Arial" w:hAnsi="Arial" w:cs="Arial"/>
          <w:sz w:val="20"/>
          <w:szCs w:val="20"/>
        </w:rPr>
        <w:t xml:space="preserve">      </w:t>
      </w:r>
      <w:r w:rsidRPr="00520FB3">
        <w:rPr>
          <w:rFonts w:ascii="Arial" w:hAnsi="Arial" w:cs="Arial"/>
          <w:b/>
          <w:i/>
          <w:sz w:val="20"/>
          <w:szCs w:val="20"/>
          <w:u w:val="single"/>
        </w:rPr>
        <w:t>prowadzenia gospodarstwa rolnego</w:t>
      </w:r>
    </w:p>
    <w:p w14:paraId="3C6F4EFE" w14:textId="3C273EB6" w:rsidR="00520FB3" w:rsidRPr="00520FB3" w:rsidRDefault="00520FB3" w:rsidP="00520FB3">
      <w:pPr>
        <w:pStyle w:val="Akapitzlist"/>
        <w:tabs>
          <w:tab w:val="left" w:pos="877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Poręczyciel I </w:t>
      </w:r>
      <w:r w:rsidRPr="00520FB3">
        <w:rPr>
          <w:rFonts w:ascii="Arial" w:hAnsi="Arial" w:cs="Arial"/>
          <w:b/>
          <w:sz w:val="20"/>
          <w:szCs w:val="20"/>
        </w:rPr>
        <w:t>posiada/nie posiada**</w:t>
      </w:r>
      <w:r w:rsidRPr="00520FB3">
        <w:rPr>
          <w:rFonts w:ascii="Arial" w:hAnsi="Arial" w:cs="Arial"/>
          <w:sz w:val="20"/>
          <w:szCs w:val="20"/>
        </w:rPr>
        <w:t xml:space="preserve"> miesięczną spłatę zobowiązań finansowych</w:t>
      </w:r>
      <w:r w:rsidRPr="00520FB3">
        <w:rPr>
          <w:rFonts w:ascii="Arial" w:hAnsi="Arial" w:cs="Arial"/>
          <w:sz w:val="16"/>
          <w:szCs w:val="16"/>
        </w:rPr>
        <w:t xml:space="preserve">*** </w:t>
      </w:r>
      <w:r w:rsidRPr="00520FB3">
        <w:rPr>
          <w:rFonts w:ascii="Arial" w:hAnsi="Arial" w:cs="Arial"/>
          <w:sz w:val="20"/>
          <w:szCs w:val="20"/>
        </w:rPr>
        <w:t>w wysokości ………zł.</w:t>
      </w:r>
    </w:p>
    <w:p w14:paraId="15362A3D" w14:textId="77777777" w:rsidR="00520FB3" w:rsidRPr="00520FB3" w:rsidRDefault="00520FB3" w:rsidP="00520FB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b/>
          <w:sz w:val="20"/>
          <w:szCs w:val="20"/>
        </w:rPr>
        <w:t>Poręczyciel II</w:t>
      </w:r>
      <w:r w:rsidRPr="00520FB3">
        <w:rPr>
          <w:rFonts w:ascii="Arial" w:hAnsi="Arial" w:cs="Arial"/>
          <w:sz w:val="20"/>
          <w:szCs w:val="20"/>
        </w:rPr>
        <w:t xml:space="preserve"> ( …………… lat*) osiąga miesięczny dochód netto w wysokości …………...…............... zł</w:t>
      </w:r>
    </w:p>
    <w:p w14:paraId="59FF0FF8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z tytułu:</w:t>
      </w:r>
    </w:p>
    <w:p w14:paraId="29148492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20FB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399A9C" wp14:editId="3EED45D6">
                <wp:simplePos x="0" y="0"/>
                <wp:positionH relativeFrom="column">
                  <wp:posOffset>213277</wp:posOffset>
                </wp:positionH>
                <wp:positionV relativeFrom="paragraph">
                  <wp:posOffset>8255</wp:posOffset>
                </wp:positionV>
                <wp:extent cx="119269" cy="103367"/>
                <wp:effectExtent l="0" t="0" r="14605" b="11430"/>
                <wp:wrapNone/>
                <wp:docPr id="13" name="Schemat blokowy: proc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03367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55354" id="Schemat blokowy: proces 13" o:spid="_x0000_s1026" type="#_x0000_t109" style="position:absolute;margin-left:16.8pt;margin-top:.65pt;width:9.4pt;height: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" fillcolor="white [3212]" strokecolor="black [3213]"/>
            </w:pict>
          </mc:Fallback>
        </mc:AlternateContent>
      </w:r>
      <w:r w:rsidRPr="00520FB3">
        <w:rPr>
          <w:rFonts w:ascii="Arial" w:hAnsi="Arial" w:cs="Arial"/>
          <w:sz w:val="20"/>
          <w:szCs w:val="20"/>
        </w:rPr>
        <w:t xml:space="preserve">      </w:t>
      </w:r>
      <w:r w:rsidRPr="00520FB3">
        <w:rPr>
          <w:rFonts w:ascii="Arial" w:hAnsi="Arial" w:cs="Arial"/>
          <w:b/>
          <w:i/>
          <w:sz w:val="20"/>
          <w:szCs w:val="20"/>
          <w:u w:val="single"/>
        </w:rPr>
        <w:t xml:space="preserve">zatrudnienia na podstawie umowy o pracę zawartej na czas: </w:t>
      </w:r>
    </w:p>
    <w:p w14:paraId="132EA8F6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9D038D" wp14:editId="359E05C6">
                <wp:simplePos x="0" y="0"/>
                <wp:positionH relativeFrom="column">
                  <wp:posOffset>365125</wp:posOffset>
                </wp:positionH>
                <wp:positionV relativeFrom="paragraph">
                  <wp:posOffset>27940</wp:posOffset>
                </wp:positionV>
                <wp:extent cx="118745" cy="102870"/>
                <wp:effectExtent l="0" t="0" r="14605" b="11430"/>
                <wp:wrapNone/>
                <wp:docPr id="14" name="Schemat blokowy: proc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6BD6B" id="Schemat blokowy: proces 14" o:spid="_x0000_s1026" type="#_x0000_t109" style="position:absolute;margin-left:28.75pt;margin-top:2.2pt;width:9.35pt;height:8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" fillcolor="window" strokecolor="windowText"/>
            </w:pict>
          </mc:Fallback>
        </mc:AlternateContent>
      </w:r>
      <w:r w:rsidRPr="00520FB3">
        <w:rPr>
          <w:rFonts w:ascii="Arial" w:hAnsi="Arial" w:cs="Arial"/>
          <w:sz w:val="20"/>
          <w:szCs w:val="20"/>
        </w:rPr>
        <w:t xml:space="preserve">         nieokreślony</w:t>
      </w:r>
    </w:p>
    <w:p w14:paraId="0014A9A2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056B3" wp14:editId="471AB55E">
                <wp:simplePos x="0" y="0"/>
                <wp:positionH relativeFrom="column">
                  <wp:posOffset>365125</wp:posOffset>
                </wp:positionH>
                <wp:positionV relativeFrom="paragraph">
                  <wp:posOffset>7620</wp:posOffset>
                </wp:positionV>
                <wp:extent cx="118745" cy="102870"/>
                <wp:effectExtent l="0" t="0" r="14605" b="11430"/>
                <wp:wrapNone/>
                <wp:docPr id="15" name="Schemat blokowy: proc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4D6E4" id="Schemat blokowy: proces 15" o:spid="_x0000_s1026" type="#_x0000_t109" style="position:absolute;margin-left:28.75pt;margin-top:.6pt;width:9.35pt;height:8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" fillcolor="window" strokecolor="windowText"/>
            </w:pict>
          </mc:Fallback>
        </mc:AlternateContent>
      </w:r>
      <w:r w:rsidRPr="00520FB3">
        <w:rPr>
          <w:rFonts w:ascii="Arial" w:hAnsi="Arial" w:cs="Arial"/>
          <w:sz w:val="20"/>
          <w:szCs w:val="20"/>
        </w:rPr>
        <w:t xml:space="preserve">         określony od dnia …………………… do dnia ……………………</w:t>
      </w:r>
    </w:p>
    <w:p w14:paraId="33BC4B2C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         Poręczyciel II </w:t>
      </w:r>
      <w:r w:rsidRPr="00520FB3">
        <w:rPr>
          <w:rFonts w:ascii="Arial" w:hAnsi="Arial" w:cs="Arial"/>
          <w:b/>
          <w:sz w:val="20"/>
          <w:szCs w:val="20"/>
        </w:rPr>
        <w:t>znajduje się/nie znajduje się**</w:t>
      </w:r>
      <w:r w:rsidRPr="00520FB3">
        <w:rPr>
          <w:rFonts w:ascii="Arial" w:hAnsi="Arial" w:cs="Arial"/>
          <w:sz w:val="20"/>
          <w:szCs w:val="20"/>
        </w:rPr>
        <w:t xml:space="preserve"> w okresie wypowiedzenia. Zakład pracy </w:t>
      </w:r>
      <w:r w:rsidRPr="00520FB3">
        <w:rPr>
          <w:rFonts w:ascii="Arial" w:hAnsi="Arial" w:cs="Arial"/>
          <w:b/>
          <w:sz w:val="20"/>
          <w:szCs w:val="20"/>
        </w:rPr>
        <w:t>jest/nie jest**</w:t>
      </w:r>
    </w:p>
    <w:p w14:paraId="599CADFA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         w  stanie  likwidacji  ani  upadłości.   Powyższe  wynagrodzenie  </w:t>
      </w:r>
      <w:r w:rsidRPr="00520FB3">
        <w:rPr>
          <w:rFonts w:ascii="Arial" w:hAnsi="Arial" w:cs="Arial"/>
          <w:b/>
          <w:sz w:val="20"/>
          <w:szCs w:val="20"/>
        </w:rPr>
        <w:t xml:space="preserve">jest/nie jest**   </w:t>
      </w:r>
      <w:r w:rsidRPr="00520FB3">
        <w:rPr>
          <w:rFonts w:ascii="Arial" w:hAnsi="Arial" w:cs="Arial"/>
          <w:sz w:val="20"/>
          <w:szCs w:val="20"/>
        </w:rPr>
        <w:t>obciążone  z  tytułu</w:t>
      </w:r>
    </w:p>
    <w:p w14:paraId="6ACB32E0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         …………………………………………………………… w wysokości…………………………… zł.</w:t>
      </w:r>
    </w:p>
    <w:p w14:paraId="106B9A2A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20FB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ACB4A8" wp14:editId="0A9B8540">
                <wp:simplePos x="0" y="0"/>
                <wp:positionH relativeFrom="column">
                  <wp:posOffset>213360</wp:posOffset>
                </wp:positionH>
                <wp:positionV relativeFrom="paragraph">
                  <wp:posOffset>24765</wp:posOffset>
                </wp:positionV>
                <wp:extent cx="118745" cy="102870"/>
                <wp:effectExtent l="0" t="0" r="14605" b="11430"/>
                <wp:wrapNone/>
                <wp:docPr id="16" name="Schemat blokowy: proc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1E6F4" id="Schemat blokowy: proces 16" o:spid="_x0000_s1026" type="#_x0000_t109" style="position:absolute;margin-left:16.8pt;margin-top:1.95pt;width:9.35pt;height:8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" fillcolor="window" strokecolor="windowText"/>
            </w:pict>
          </mc:Fallback>
        </mc:AlternateContent>
      </w:r>
      <w:r w:rsidRPr="00520FB3">
        <w:rPr>
          <w:rFonts w:ascii="Arial" w:hAnsi="Arial" w:cs="Arial"/>
          <w:sz w:val="20"/>
          <w:szCs w:val="20"/>
        </w:rPr>
        <w:t xml:space="preserve">      </w:t>
      </w:r>
      <w:r w:rsidRPr="00520FB3">
        <w:rPr>
          <w:rFonts w:ascii="Arial" w:hAnsi="Arial" w:cs="Arial"/>
          <w:b/>
          <w:i/>
          <w:sz w:val="20"/>
          <w:szCs w:val="20"/>
          <w:u w:val="single"/>
        </w:rPr>
        <w:t xml:space="preserve">prowadzenia działalności gospodarczej  </w:t>
      </w:r>
    </w:p>
    <w:p w14:paraId="0B05E832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         Poręczyciel II </w:t>
      </w:r>
      <w:r w:rsidRPr="00520FB3">
        <w:rPr>
          <w:rFonts w:ascii="Arial" w:hAnsi="Arial" w:cs="Arial"/>
          <w:b/>
          <w:sz w:val="20"/>
          <w:szCs w:val="20"/>
        </w:rPr>
        <w:t>zalega/nie zalega**</w:t>
      </w:r>
      <w:r w:rsidRPr="00520FB3">
        <w:rPr>
          <w:rFonts w:ascii="Arial" w:hAnsi="Arial" w:cs="Arial"/>
          <w:sz w:val="20"/>
          <w:szCs w:val="20"/>
        </w:rPr>
        <w:t xml:space="preserve"> z opłacaniem składek na ubezpieczenia społeczne, zdrowotne, </w:t>
      </w:r>
    </w:p>
    <w:p w14:paraId="7CA97CB5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         Fundusz Pracy oraz Fundusz Gwarantowanych Świadczeń Pracowniczych.</w:t>
      </w:r>
    </w:p>
    <w:p w14:paraId="0D2234F3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b/>
          <w:sz w:val="20"/>
          <w:szCs w:val="20"/>
        </w:rPr>
        <w:t xml:space="preserve">         Zalega/nie zalega**</w:t>
      </w:r>
      <w:r w:rsidRPr="00520FB3">
        <w:rPr>
          <w:rFonts w:ascii="Arial" w:hAnsi="Arial" w:cs="Arial"/>
          <w:sz w:val="20"/>
          <w:szCs w:val="20"/>
        </w:rPr>
        <w:t xml:space="preserve"> z opłatami z tytułu zobowiązań podatkowych.</w:t>
      </w:r>
    </w:p>
    <w:p w14:paraId="7456183B" w14:textId="77777777" w:rsidR="00520FB3" w:rsidRPr="00520FB3" w:rsidRDefault="00520FB3" w:rsidP="00520FB3">
      <w:pPr>
        <w:pStyle w:val="Akapitzlist"/>
        <w:tabs>
          <w:tab w:val="left" w:pos="877"/>
        </w:tabs>
        <w:spacing w:after="0" w:line="360" w:lineRule="auto"/>
        <w:ind w:left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20FB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53912A" wp14:editId="1FF4B27B">
                <wp:simplePos x="0" y="0"/>
                <wp:positionH relativeFrom="column">
                  <wp:posOffset>214630</wp:posOffset>
                </wp:positionH>
                <wp:positionV relativeFrom="paragraph">
                  <wp:posOffset>17145</wp:posOffset>
                </wp:positionV>
                <wp:extent cx="118745" cy="102870"/>
                <wp:effectExtent l="0" t="0" r="14605" b="11430"/>
                <wp:wrapNone/>
                <wp:docPr id="17" name="Schemat blokowy: proc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2AA39" id="Schemat blokowy: proces 17" o:spid="_x0000_s1026" type="#_x0000_t109" style="position:absolute;margin-left:16.9pt;margin-top:1.35pt;width:9.35pt;height:8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" fillcolor="window" strokecolor="windowText"/>
            </w:pict>
          </mc:Fallback>
        </mc:AlternateContent>
      </w:r>
      <w:r w:rsidRPr="00520FB3">
        <w:rPr>
          <w:rFonts w:ascii="Arial" w:hAnsi="Arial" w:cs="Arial"/>
          <w:sz w:val="20"/>
          <w:szCs w:val="20"/>
        </w:rPr>
        <w:t xml:space="preserve">      </w:t>
      </w:r>
      <w:r w:rsidRPr="00520FB3">
        <w:rPr>
          <w:rFonts w:ascii="Arial" w:hAnsi="Arial" w:cs="Arial"/>
          <w:b/>
          <w:i/>
          <w:sz w:val="20"/>
          <w:szCs w:val="20"/>
          <w:u w:val="single"/>
        </w:rPr>
        <w:t>emerytury/renty stałej</w:t>
      </w:r>
      <w:r w:rsidRPr="00520FB3">
        <w:rPr>
          <w:rFonts w:ascii="Arial" w:hAnsi="Arial" w:cs="Arial"/>
          <w:b/>
          <w:sz w:val="20"/>
          <w:szCs w:val="20"/>
        </w:rPr>
        <w:t>**</w:t>
      </w:r>
    </w:p>
    <w:p w14:paraId="25EC73FD" w14:textId="77777777" w:rsidR="00520FB3" w:rsidRPr="00520FB3" w:rsidRDefault="00520FB3" w:rsidP="00520FB3">
      <w:pPr>
        <w:pStyle w:val="Akapitzlist"/>
        <w:tabs>
          <w:tab w:val="left" w:pos="877"/>
        </w:tabs>
        <w:spacing w:after="0" w:line="360" w:lineRule="auto"/>
        <w:ind w:left="35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20FB3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FD155" wp14:editId="21BE69A5">
                <wp:simplePos x="0" y="0"/>
                <wp:positionH relativeFrom="column">
                  <wp:posOffset>215900</wp:posOffset>
                </wp:positionH>
                <wp:positionV relativeFrom="paragraph">
                  <wp:posOffset>26670</wp:posOffset>
                </wp:positionV>
                <wp:extent cx="118745" cy="102870"/>
                <wp:effectExtent l="0" t="0" r="14605" b="11430"/>
                <wp:wrapNone/>
                <wp:docPr id="18" name="Schemat blokowy: proc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28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186F7" id="Schemat blokowy: proces 18" o:spid="_x0000_s1026" type="#_x0000_t109" style="position:absolute;margin-left:17pt;margin-top:2.1pt;width:9.35pt;height:8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" fillcolor="window" strokecolor="windowText"/>
            </w:pict>
          </mc:Fallback>
        </mc:AlternateContent>
      </w:r>
      <w:r w:rsidRPr="00520FB3">
        <w:rPr>
          <w:rFonts w:ascii="Arial" w:hAnsi="Arial" w:cs="Arial"/>
          <w:sz w:val="20"/>
          <w:szCs w:val="20"/>
        </w:rPr>
        <w:t xml:space="preserve">      </w:t>
      </w:r>
      <w:r w:rsidRPr="00520FB3">
        <w:rPr>
          <w:rFonts w:ascii="Arial" w:hAnsi="Arial" w:cs="Arial"/>
          <w:b/>
          <w:i/>
          <w:sz w:val="20"/>
          <w:szCs w:val="20"/>
          <w:u w:val="single"/>
        </w:rPr>
        <w:t>prowadzenia gospodarstwa rolnego</w:t>
      </w:r>
    </w:p>
    <w:p w14:paraId="7B2A81C1" w14:textId="77777777" w:rsidR="00520FB3" w:rsidRPr="00520FB3" w:rsidRDefault="00520FB3" w:rsidP="00520FB3">
      <w:pPr>
        <w:pStyle w:val="Akapitzlist"/>
        <w:tabs>
          <w:tab w:val="left" w:pos="877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Poręczyciel II </w:t>
      </w:r>
      <w:r w:rsidRPr="00520FB3">
        <w:rPr>
          <w:rFonts w:ascii="Arial" w:hAnsi="Arial" w:cs="Arial"/>
          <w:b/>
          <w:sz w:val="20"/>
          <w:szCs w:val="20"/>
        </w:rPr>
        <w:t>posiada/nie posiada**</w:t>
      </w:r>
      <w:r w:rsidRPr="00520FB3">
        <w:rPr>
          <w:rFonts w:ascii="Arial" w:hAnsi="Arial" w:cs="Arial"/>
          <w:sz w:val="20"/>
          <w:szCs w:val="20"/>
        </w:rPr>
        <w:t xml:space="preserve"> miesięczną spłatę zobowiązań finansowych*** w wysokości ……..zł.</w:t>
      </w:r>
    </w:p>
    <w:p w14:paraId="28C0C8F1" w14:textId="77777777" w:rsidR="00520FB3" w:rsidRPr="00520FB3" w:rsidRDefault="00520FB3" w:rsidP="00520FB3">
      <w:pPr>
        <w:tabs>
          <w:tab w:val="left" w:pos="87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E818C2" w14:textId="02048094" w:rsidR="00520FB3" w:rsidRPr="00520FB3" w:rsidRDefault="00520FB3" w:rsidP="00520FB3">
      <w:pPr>
        <w:pStyle w:val="Akapitzlist"/>
        <w:tabs>
          <w:tab w:val="left" w:pos="877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Świadomy/a odpowiedzialności karnej za składanie nieprawdziwych zeznań (art. 233 k.k.) oświadczam,                  iż dane zawarte w niniejszym wniosku są zgodne z prawdą.</w:t>
      </w:r>
    </w:p>
    <w:p w14:paraId="450AB4F3" w14:textId="16AA67B4" w:rsidR="00520FB3" w:rsidRPr="00520FB3" w:rsidRDefault="00520FB3" w:rsidP="00520FB3">
      <w:pPr>
        <w:pStyle w:val="Akapitzlist"/>
        <w:tabs>
          <w:tab w:val="left" w:pos="877"/>
        </w:tabs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Miejscowość ………………, dnia ………………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520FB3">
        <w:rPr>
          <w:rFonts w:ascii="Arial" w:hAnsi="Arial" w:cs="Arial"/>
          <w:sz w:val="20"/>
          <w:szCs w:val="20"/>
        </w:rPr>
        <w:t xml:space="preserve"> ………………………………</w:t>
      </w:r>
    </w:p>
    <w:p w14:paraId="5DC77A9A" w14:textId="7A12AF42" w:rsidR="00520FB3" w:rsidRPr="00520FB3" w:rsidRDefault="00520FB3" w:rsidP="00520FB3">
      <w:pPr>
        <w:pStyle w:val="Akapitzlist"/>
        <w:tabs>
          <w:tab w:val="left" w:pos="877"/>
        </w:tabs>
        <w:spacing w:after="0"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520FB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520FB3">
        <w:rPr>
          <w:rFonts w:ascii="Arial" w:hAnsi="Arial" w:cs="Arial"/>
          <w:sz w:val="16"/>
          <w:szCs w:val="16"/>
        </w:rPr>
        <w:t xml:space="preserve">  (podpis wnioskodawcy)</w:t>
      </w:r>
    </w:p>
    <w:p w14:paraId="34FE3133" w14:textId="199E0235" w:rsidR="00520FB3" w:rsidRPr="00520FB3" w:rsidRDefault="00520FB3" w:rsidP="00520FB3">
      <w:pPr>
        <w:pStyle w:val="Akapitzlist"/>
        <w:tabs>
          <w:tab w:val="left" w:pos="877"/>
        </w:tabs>
        <w:spacing w:after="0" w:line="360" w:lineRule="auto"/>
        <w:ind w:left="360"/>
        <w:jc w:val="both"/>
        <w:rPr>
          <w:rFonts w:ascii="Arial" w:hAnsi="Arial" w:cs="Arial"/>
          <w:sz w:val="14"/>
          <w:szCs w:val="14"/>
        </w:rPr>
      </w:pPr>
      <w:r w:rsidRPr="00520FB3">
        <w:rPr>
          <w:rFonts w:ascii="Arial" w:hAnsi="Arial" w:cs="Arial"/>
          <w:sz w:val="14"/>
          <w:szCs w:val="14"/>
        </w:rPr>
        <w:t>* wpisać wiek poręczyciela</w:t>
      </w:r>
    </w:p>
    <w:p w14:paraId="16B24633" w14:textId="77777777" w:rsidR="00520FB3" w:rsidRPr="00520FB3" w:rsidRDefault="00520FB3" w:rsidP="00520FB3">
      <w:pPr>
        <w:pStyle w:val="Akapitzlist"/>
        <w:tabs>
          <w:tab w:val="left" w:pos="877"/>
        </w:tabs>
        <w:spacing w:after="0" w:line="360" w:lineRule="auto"/>
        <w:ind w:left="360"/>
        <w:jc w:val="both"/>
        <w:rPr>
          <w:rFonts w:ascii="Arial" w:hAnsi="Arial" w:cs="Arial"/>
          <w:sz w:val="14"/>
          <w:szCs w:val="14"/>
        </w:rPr>
      </w:pPr>
      <w:r w:rsidRPr="00520FB3">
        <w:rPr>
          <w:rFonts w:ascii="Arial" w:hAnsi="Arial" w:cs="Arial"/>
          <w:sz w:val="14"/>
          <w:szCs w:val="14"/>
        </w:rPr>
        <w:t>** niepotrzebne skreślić</w:t>
      </w:r>
    </w:p>
    <w:p w14:paraId="503BCFBE" w14:textId="08FCA472" w:rsidR="00520FB3" w:rsidRPr="00520FB3" w:rsidRDefault="00520FB3" w:rsidP="00520FB3">
      <w:pPr>
        <w:pStyle w:val="Akapitzlist"/>
        <w:tabs>
          <w:tab w:val="left" w:pos="877"/>
        </w:tabs>
        <w:spacing w:after="0" w:line="360" w:lineRule="auto"/>
        <w:ind w:left="360"/>
        <w:jc w:val="both"/>
        <w:rPr>
          <w:rFonts w:ascii="Arial" w:hAnsi="Arial" w:cs="Arial"/>
          <w:sz w:val="14"/>
          <w:szCs w:val="14"/>
        </w:rPr>
      </w:pPr>
      <w:r w:rsidRPr="00520FB3">
        <w:rPr>
          <w:rFonts w:ascii="Arial" w:hAnsi="Arial" w:cs="Arial"/>
          <w:sz w:val="14"/>
          <w:szCs w:val="14"/>
        </w:rPr>
        <w:t>*** do typowych zobowiązań finansowych zalicza się: zobowiązania z tytułu zaciągniętych kredytów i pożyczek, wyemitowane dłużne papiery wartościowe, zobowiązania z tytułu umów leasingu finansowego oraz zobowiązania z tytułu instrumentów pochodnych o ujemnej wartości godziwej na dzień wyceny oraz zobowiązania z tytułu poręczeń za zobowiązania, które stały się wymagalne</w:t>
      </w:r>
    </w:p>
    <w:p w14:paraId="219D953A" w14:textId="77777777" w:rsidR="00520FB3" w:rsidRPr="00520FB3" w:rsidRDefault="00520FB3" w:rsidP="00520FB3">
      <w:pPr>
        <w:pStyle w:val="Akapitzlist"/>
        <w:numPr>
          <w:ilvl w:val="0"/>
          <w:numId w:val="8"/>
        </w:numPr>
        <w:spacing w:after="0"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520FB3">
        <w:rPr>
          <w:rFonts w:ascii="Arial" w:hAnsi="Arial" w:cs="Arial"/>
          <w:b/>
          <w:sz w:val="20"/>
          <w:szCs w:val="20"/>
        </w:rPr>
        <w:lastRenderedPageBreak/>
        <w:t>DANE KONTAKTOWE WNIOSKODAWCY</w:t>
      </w:r>
    </w:p>
    <w:p w14:paraId="35728672" w14:textId="77777777" w:rsidR="00520FB3" w:rsidRPr="00520FB3" w:rsidRDefault="00520FB3" w:rsidP="00520FB3">
      <w:pPr>
        <w:pStyle w:val="Akapitzlist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(podanie danych jest dobrowolne, jednak ich niepodanie uniemożliwi nawiązanie przez administratora mailowego i telefonicznego kontaktu z osobą składającą wniosek w kwestiach związanych z prowadzoną sprawą)</w:t>
      </w:r>
    </w:p>
    <w:p w14:paraId="059C9BFC" w14:textId="5E9C7148" w:rsidR="00520FB3" w:rsidRPr="00520FB3" w:rsidRDefault="00520FB3" w:rsidP="00520FB3">
      <w:pPr>
        <w:pStyle w:val="Akapitzlist"/>
        <w:numPr>
          <w:ilvl w:val="0"/>
          <w:numId w:val="11"/>
        </w:num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Telefon …………………………………</w:t>
      </w:r>
      <w:r w:rsidR="00714F3F">
        <w:rPr>
          <w:rFonts w:ascii="Arial" w:hAnsi="Arial" w:cs="Arial"/>
          <w:sz w:val="20"/>
          <w:szCs w:val="20"/>
        </w:rPr>
        <w:t xml:space="preserve"> 2. E-mail…………………………………………………………………….</w:t>
      </w:r>
    </w:p>
    <w:p w14:paraId="3D98C26C" w14:textId="77777777" w:rsidR="00520FB3" w:rsidRPr="00520FB3" w:rsidRDefault="00520FB3" w:rsidP="00520F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Wyrażam zgodę, aby Powiatowy Urząd Pracy w Lesznie kontaktował się ze mną za pośrednictwem numeru telefonu/adresu email w kwestiach związanych z dotyczącą mnie sprawą i w tym celu podaje swoje dane.</w:t>
      </w:r>
    </w:p>
    <w:p w14:paraId="28678A7E" w14:textId="77777777" w:rsidR="00520FB3" w:rsidRDefault="00520FB3" w:rsidP="00520F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Jednocześnie oświadczam, iż w każdej chwili przysługuje mi prawo do cofnięcia zgody na przetwarzanie danych osobowych (numer telefonu, adres e-mail). Cofnięcie zgody nie będzie wpływać na zgodność z prawem przetwarzania, którego dokonano na podstawie mojej zgody przed jej wycofaniem.</w:t>
      </w:r>
    </w:p>
    <w:p w14:paraId="20EAEEE7" w14:textId="77777777" w:rsidR="00646AAB" w:rsidRDefault="00646AAB" w:rsidP="00520F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CADBDF" w14:textId="77777777" w:rsidR="00646AAB" w:rsidRDefault="00646AAB" w:rsidP="00520F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F9DC1C" w14:textId="77777777" w:rsidR="00714F3F" w:rsidRPr="00646AAB" w:rsidRDefault="00520FB3" w:rsidP="00D30941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646AAB">
        <w:rPr>
          <w:rFonts w:ascii="Arial" w:hAnsi="Arial" w:cs="Arial"/>
          <w:sz w:val="20"/>
          <w:szCs w:val="20"/>
        </w:rPr>
        <w:t xml:space="preserve"> </w:t>
      </w:r>
      <w:bookmarkStart w:id="0" w:name="_Hlk187317166"/>
      <w:r w:rsidR="00714F3F" w:rsidRPr="00646AAB">
        <w:rPr>
          <w:rFonts w:ascii="Arial" w:hAnsi="Arial" w:cs="Arial"/>
          <w:b/>
          <w:bCs/>
          <w:sz w:val="20"/>
          <w:szCs w:val="20"/>
        </w:rPr>
        <w:t>Klauzula informacyjna zgodnie z art. 13 ust 1 i 2 RODO</w:t>
      </w:r>
    </w:p>
    <w:p w14:paraId="7A7E04E5" w14:textId="77777777" w:rsidR="00714F3F" w:rsidRPr="00646AAB" w:rsidRDefault="00714F3F" w:rsidP="00D30941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646AAB">
        <w:rPr>
          <w:rFonts w:ascii="Arial" w:eastAsia="Times New Roman" w:hAnsi="Arial" w:cs="Arial"/>
          <w:sz w:val="20"/>
          <w:szCs w:val="20"/>
        </w:rPr>
        <w:t xml:space="preserve">Administratorem Danych Osobowych jest Powiatowy Urząd Pracy w Lesznie, którego reprezentuje Dyrektor Powiatowego Urzędu Pracy w Lesznie (dalej PUP w Lesznie), dane kontaktowe: numer telefonu 65 529 50 67 fax 65 529 94 33, adres email: </w:t>
      </w:r>
      <w:hyperlink r:id="rId8" w:history="1">
        <w:r w:rsidRPr="00646AAB">
          <w:rPr>
            <w:rStyle w:val="Hipercze"/>
            <w:rFonts w:ascii="Arial" w:eastAsia="Times New Roman" w:hAnsi="Arial" w:cs="Arial"/>
            <w:sz w:val="20"/>
            <w:szCs w:val="20"/>
          </w:rPr>
          <w:t>pole@praca.gov.pl</w:t>
        </w:r>
      </w:hyperlink>
    </w:p>
    <w:p w14:paraId="4F8EC684" w14:textId="77777777" w:rsidR="00714F3F" w:rsidRPr="00646AAB" w:rsidRDefault="00714F3F" w:rsidP="00D30941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646AAB">
        <w:rPr>
          <w:rFonts w:ascii="Arial" w:eastAsia="Times New Roman" w:hAnsi="Arial" w:cs="Arial"/>
          <w:sz w:val="20"/>
          <w:szCs w:val="20"/>
        </w:rPr>
        <w:t xml:space="preserve">Dane kontaktowe Inspektora ochrony danych osobowych: numer telefonu 65 529 94 33, 65 529 50 67, adres email: </w:t>
      </w:r>
      <w:hyperlink r:id="rId9" w:history="1">
        <w:r w:rsidRPr="00646AAB">
          <w:rPr>
            <w:rStyle w:val="Hipercze"/>
            <w:rFonts w:ascii="Arial" w:eastAsia="Times New Roman" w:hAnsi="Arial" w:cs="Arial"/>
            <w:sz w:val="20"/>
            <w:szCs w:val="20"/>
          </w:rPr>
          <w:t>iodo@leszno.praca.gov.pl</w:t>
        </w:r>
      </w:hyperlink>
      <w:r w:rsidRPr="00646AA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362A393" w14:textId="6A264C6E" w:rsidR="00714F3F" w:rsidRPr="00646AAB" w:rsidRDefault="00714F3F" w:rsidP="00D30941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646AAB">
        <w:rPr>
          <w:rFonts w:ascii="Arial" w:eastAsia="Times New Roman" w:hAnsi="Arial" w:cs="Arial"/>
          <w:sz w:val="20"/>
          <w:szCs w:val="20"/>
        </w:rPr>
        <w:t>Dane takie jak adres e-mail, nr telefonu przetwarzane są na podstawie udzielonej zgody w celu umożliwienia nawiązania przez administratora mailowego i telefonicznego kontaktu z osobą składającą wniosek o przyznanie bonu na zasiedlenie w kwestiach związanych z prowadzoną sprawą. Pozostałe dane przetwarzane są na podstawie:</w:t>
      </w:r>
    </w:p>
    <w:p w14:paraId="6A2A0E46" w14:textId="6C7CA49D" w:rsidR="00714F3F" w:rsidRPr="00646AAB" w:rsidRDefault="00714F3F" w:rsidP="00D30941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46AAB">
        <w:rPr>
          <w:rFonts w:ascii="Arial" w:eastAsia="Times New Roman" w:hAnsi="Arial" w:cs="Arial"/>
          <w:sz w:val="20"/>
          <w:szCs w:val="20"/>
        </w:rPr>
        <w:t xml:space="preserve">art. 66 n ustawy z dnia 20 kwietnia 2004r. o promocji zatrudnienia i instytucjach rynku pracy, </w:t>
      </w:r>
    </w:p>
    <w:p w14:paraId="46745818" w14:textId="3CCD508C" w:rsidR="00714F3F" w:rsidRPr="00646AAB" w:rsidRDefault="00714F3F" w:rsidP="00D30941">
      <w:pPr>
        <w:ind w:left="360"/>
        <w:jc w:val="both"/>
        <w:rPr>
          <w:rFonts w:ascii="Arial" w:hAnsi="Arial" w:cs="Arial"/>
          <w:sz w:val="20"/>
          <w:szCs w:val="20"/>
        </w:rPr>
      </w:pPr>
      <w:r w:rsidRPr="00646AAB">
        <w:rPr>
          <w:rFonts w:ascii="Arial" w:eastAsia="Times New Roman" w:hAnsi="Arial" w:cs="Arial"/>
          <w:sz w:val="20"/>
          <w:szCs w:val="20"/>
        </w:rPr>
        <w:t xml:space="preserve">      </w:t>
      </w:r>
      <w:r w:rsidRPr="00646AAB">
        <w:rPr>
          <w:rFonts w:ascii="Arial" w:hAnsi="Arial" w:cs="Arial"/>
          <w:sz w:val="20"/>
          <w:szCs w:val="20"/>
        </w:rPr>
        <w:t>w celu rozpatrzenia złożonego wniosku.</w:t>
      </w:r>
    </w:p>
    <w:p w14:paraId="786479D7" w14:textId="5235DD18" w:rsidR="00714F3F" w:rsidRPr="00646AAB" w:rsidRDefault="00714F3F" w:rsidP="00D30941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646AAB">
        <w:rPr>
          <w:rFonts w:ascii="Arial" w:eastAsia="Times New Roman" w:hAnsi="Arial" w:cs="Arial"/>
          <w:sz w:val="20"/>
          <w:szCs w:val="20"/>
        </w:rPr>
        <w:t xml:space="preserve">Dane osobowe pozyskane w drodze zgody na ich przetwarzanie będą przetwarzane do czasu odwołania dobrowolnie wyrażonej zgody, jednak nie dłużej niż do zakończenia obowiązywania zawartej umowy </w:t>
      </w:r>
      <w:r w:rsidR="002371DF">
        <w:rPr>
          <w:rFonts w:ascii="Arial" w:eastAsia="Times New Roman" w:hAnsi="Arial" w:cs="Arial"/>
          <w:sz w:val="20"/>
          <w:szCs w:val="20"/>
        </w:rPr>
        <w:t>w zakresie bonu na zasiedlenie</w:t>
      </w:r>
      <w:r w:rsidRPr="00646AAB">
        <w:rPr>
          <w:rFonts w:ascii="Arial" w:eastAsia="Times New Roman" w:hAnsi="Arial" w:cs="Arial"/>
          <w:sz w:val="20"/>
          <w:szCs w:val="20"/>
        </w:rPr>
        <w:t>. Zgodę można cofnąć kontaktując się z Inspektorem Ochrony Danych. Pozostałe dane będą przetwarzane przez okres niezbędny do rozpatrzenia złożonego wniosku z uwzględnieniem okresów przechowywania określonych w przepisach szczególnych, w tym przepisów archiwalnych. Kat. Arch. B10.</w:t>
      </w:r>
    </w:p>
    <w:p w14:paraId="41A3273D" w14:textId="77777777" w:rsidR="00714F3F" w:rsidRPr="00646AAB" w:rsidRDefault="00714F3F" w:rsidP="00D30941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646AAB">
        <w:rPr>
          <w:rFonts w:ascii="Arial" w:eastAsia="Times New Roman" w:hAnsi="Arial" w:cs="Arial"/>
          <w:sz w:val="20"/>
          <w:szCs w:val="20"/>
        </w:rPr>
        <w:t xml:space="preserve">W związku z udzieloną zgoda na przetwarzanie danych posiada Pani/Pan, na zasadach art. 15 – 21 RODO,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W związku z przetwarzaniem danych podawanych obowiązkowo na podstawie przepisów prawa wymienionych w punkcie c) posiada Pani/Pan, na zasadach art. 15 – 21 RODO, prawo dostępu do treści swoich danych oraz prawo ich sprostowania, prawo ograniczenia przetwarzania. Prawa można zrealizować kontaktując się z Inspektorem Ochrony Danych kierując korespondencję na adres Administratora lub adres email </w:t>
      </w:r>
      <w:hyperlink r:id="rId10" w:history="1">
        <w:r w:rsidRPr="00646AAB">
          <w:rPr>
            <w:rStyle w:val="Hipercze"/>
            <w:rFonts w:ascii="Arial" w:eastAsia="Times New Roman" w:hAnsi="Arial" w:cs="Arial"/>
            <w:sz w:val="20"/>
            <w:szCs w:val="20"/>
          </w:rPr>
          <w:t>iodo@leszno.praca.gov.pl</w:t>
        </w:r>
      </w:hyperlink>
      <w:r w:rsidRPr="00646AAB">
        <w:rPr>
          <w:rFonts w:ascii="Arial" w:eastAsia="Times New Roman" w:hAnsi="Arial" w:cs="Arial"/>
          <w:sz w:val="20"/>
          <w:szCs w:val="20"/>
        </w:rPr>
        <w:t>.</w:t>
      </w:r>
    </w:p>
    <w:p w14:paraId="2B252BFF" w14:textId="77777777" w:rsidR="00714F3F" w:rsidRPr="00646AAB" w:rsidRDefault="00714F3F" w:rsidP="00D30941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646AAB">
        <w:rPr>
          <w:rFonts w:ascii="Arial" w:eastAsia="Times New Roman" w:hAnsi="Arial" w:cs="Arial"/>
          <w:sz w:val="20"/>
          <w:szCs w:val="20"/>
        </w:rPr>
        <w:t>Administrator nie zamierza udostępniać danych udzielonych na podstawie zgody. Pozostałe dane mogą zostać udostępnione jedynie podmiotom lub organom uprawnionym na podstawie przepisów prawa.</w:t>
      </w:r>
    </w:p>
    <w:p w14:paraId="0C28D938" w14:textId="77777777" w:rsidR="00714F3F" w:rsidRPr="00646AAB" w:rsidRDefault="00714F3F" w:rsidP="00D30941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46AAB">
        <w:rPr>
          <w:rFonts w:ascii="Arial" w:eastAsia="Times New Roman" w:hAnsi="Arial" w:cs="Arial"/>
          <w:sz w:val="20"/>
          <w:szCs w:val="20"/>
        </w:rPr>
        <w:t>Posiada Pani/Pan prawo wniesienia skargi do Urzędu Ochrony Danych Osobowych, gdy uzna Pani/Pan, że przetwarzanie danych osobowych narusza przepisy ogólnego rozporządzenia o ochronie danych osobowych z dnia 27 kwietnia 2016 r.</w:t>
      </w:r>
      <w:bookmarkEnd w:id="0"/>
      <w:r w:rsidR="00520FB3" w:rsidRPr="00646AAB">
        <w:rPr>
          <w:rFonts w:ascii="Arial" w:hAnsi="Arial" w:cs="Arial"/>
          <w:sz w:val="20"/>
          <w:szCs w:val="20"/>
        </w:rPr>
        <w:t xml:space="preserve">  </w:t>
      </w:r>
    </w:p>
    <w:p w14:paraId="112E88A5" w14:textId="77777777" w:rsidR="00646AAB" w:rsidRDefault="00520FB3" w:rsidP="00D30941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46AAB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p w14:paraId="4A4770F8" w14:textId="70769B3E" w:rsidR="00520FB3" w:rsidRPr="00646AAB" w:rsidRDefault="00520FB3" w:rsidP="00D30941">
      <w:pPr>
        <w:pStyle w:val="Akapitzlist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46AAB">
        <w:rPr>
          <w:rFonts w:ascii="Arial" w:hAnsi="Arial" w:cs="Arial"/>
          <w:sz w:val="20"/>
          <w:szCs w:val="20"/>
        </w:rPr>
        <w:t xml:space="preserve">                            </w:t>
      </w:r>
    </w:p>
    <w:p w14:paraId="31C5A70C" w14:textId="5384D572" w:rsidR="00520FB3" w:rsidRPr="00646AAB" w:rsidRDefault="00520FB3" w:rsidP="00D3094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46AA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646AAB">
        <w:rPr>
          <w:rFonts w:ascii="Arial" w:hAnsi="Arial" w:cs="Arial"/>
          <w:sz w:val="20"/>
          <w:szCs w:val="20"/>
        </w:rPr>
        <w:t xml:space="preserve">                             </w:t>
      </w:r>
      <w:r w:rsidRPr="00646AAB">
        <w:rPr>
          <w:rFonts w:ascii="Arial" w:hAnsi="Arial" w:cs="Arial"/>
          <w:sz w:val="20"/>
          <w:szCs w:val="20"/>
        </w:rPr>
        <w:t>………………………………………</w:t>
      </w:r>
    </w:p>
    <w:p w14:paraId="32E82155" w14:textId="7827E6D3" w:rsidR="00520FB3" w:rsidRDefault="00520FB3" w:rsidP="00D30941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646AAB">
        <w:rPr>
          <w:rFonts w:ascii="Arial" w:hAnsi="Arial" w:cs="Arial"/>
          <w:sz w:val="20"/>
          <w:szCs w:val="20"/>
        </w:rPr>
        <w:t xml:space="preserve">            (podpis wnioskodawcy)</w:t>
      </w:r>
    </w:p>
    <w:p w14:paraId="7D4F5E07" w14:textId="77777777" w:rsidR="00646AAB" w:rsidRDefault="00646AAB" w:rsidP="00D30941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21ABC7C1" w14:textId="77777777" w:rsidR="00646AAB" w:rsidRDefault="00646AAB" w:rsidP="00D30941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3770AA5A" w14:textId="77777777" w:rsidR="00520FB3" w:rsidRPr="00520FB3" w:rsidRDefault="00520FB3" w:rsidP="00520FB3">
      <w:pPr>
        <w:spacing w:after="0" w:line="360" w:lineRule="auto"/>
        <w:ind w:firstLine="6"/>
        <w:jc w:val="both"/>
        <w:rPr>
          <w:rFonts w:ascii="Arial" w:hAnsi="Arial" w:cs="Arial"/>
          <w:b/>
          <w:sz w:val="20"/>
          <w:szCs w:val="20"/>
        </w:rPr>
      </w:pPr>
      <w:r w:rsidRPr="00520FB3">
        <w:rPr>
          <w:rFonts w:ascii="Arial" w:hAnsi="Arial" w:cs="Arial"/>
          <w:b/>
          <w:sz w:val="20"/>
          <w:szCs w:val="20"/>
        </w:rPr>
        <w:lastRenderedPageBreak/>
        <w:t>Dokumenty wymagane do podpisania umowy:</w:t>
      </w:r>
    </w:p>
    <w:p w14:paraId="7844195B" w14:textId="77777777" w:rsidR="00520FB3" w:rsidRPr="00520FB3" w:rsidRDefault="00520FB3" w:rsidP="00520FB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Oświadczenie poręczyciela wg wzoru PUP oraz dokumenty dotyczące zabezpieczenia w formie poręczenia:</w:t>
      </w:r>
    </w:p>
    <w:p w14:paraId="678DB004" w14:textId="77777777" w:rsidR="00520FB3" w:rsidRPr="00520FB3" w:rsidRDefault="00520FB3" w:rsidP="00520FB3">
      <w:pPr>
        <w:widowControl w:val="0"/>
        <w:numPr>
          <w:ilvl w:val="0"/>
          <w:numId w:val="6"/>
        </w:numPr>
        <w:snapToGrid w:val="0"/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poręczyciel/le</w:t>
      </w:r>
      <w:r w:rsidRPr="00520FB3">
        <w:rPr>
          <w:rFonts w:ascii="Arial" w:hAnsi="Arial" w:cs="Arial"/>
          <w:sz w:val="20"/>
          <w:szCs w:val="20"/>
          <w:u w:val="single"/>
        </w:rPr>
        <w:t xml:space="preserve"> </w:t>
      </w:r>
      <w:r w:rsidRPr="00520FB3">
        <w:rPr>
          <w:rFonts w:ascii="Arial" w:hAnsi="Arial" w:cs="Arial"/>
          <w:b/>
          <w:sz w:val="20"/>
          <w:szCs w:val="20"/>
          <w:u w:val="single"/>
        </w:rPr>
        <w:t>zatrudniony/eni</w:t>
      </w:r>
    </w:p>
    <w:p w14:paraId="41A68250" w14:textId="77777777" w:rsidR="00520FB3" w:rsidRPr="00520FB3" w:rsidRDefault="00520FB3" w:rsidP="00520FB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206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zaświadczenie z zakładu pracy zawierające następujące informacje </w:t>
      </w:r>
    </w:p>
    <w:p w14:paraId="2BE21061" w14:textId="77777777" w:rsidR="00520FB3" w:rsidRPr="00520FB3" w:rsidRDefault="00520FB3" w:rsidP="00520FB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dane osobowe poręczyciela</w:t>
      </w:r>
    </w:p>
    <w:p w14:paraId="1A9B207F" w14:textId="77777777" w:rsidR="00520FB3" w:rsidRPr="00520FB3" w:rsidRDefault="00520FB3" w:rsidP="00520FB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nazwę, adres oraz nr telefony zakładu pracy</w:t>
      </w:r>
    </w:p>
    <w:p w14:paraId="4C3A7803" w14:textId="77777777" w:rsidR="00520FB3" w:rsidRPr="00520FB3" w:rsidRDefault="00520FB3" w:rsidP="00520FB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wymiar czasu pracy</w:t>
      </w:r>
    </w:p>
    <w:p w14:paraId="7A1AD6B0" w14:textId="77777777" w:rsidR="00520FB3" w:rsidRPr="00520FB3" w:rsidRDefault="00520FB3" w:rsidP="00520FB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stanowisko pracy</w:t>
      </w:r>
    </w:p>
    <w:p w14:paraId="72AB28B4" w14:textId="77777777" w:rsidR="00520FB3" w:rsidRPr="00520FB3" w:rsidRDefault="00520FB3" w:rsidP="00520FB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od kiedy i na jaki czas osoba jest zatrudniona</w:t>
      </w:r>
    </w:p>
    <w:p w14:paraId="2B456A84" w14:textId="77777777" w:rsidR="00520FB3" w:rsidRPr="00520FB3" w:rsidRDefault="00520FB3" w:rsidP="00520FB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kwotę stałego miesięcznego wynagrodzenia netto, </w:t>
      </w:r>
    </w:p>
    <w:p w14:paraId="21141DCD" w14:textId="77777777" w:rsidR="00520FB3" w:rsidRPr="00520FB3" w:rsidRDefault="00520FB3" w:rsidP="00520FB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czy wynagrodzenie jest obciążone i z jakiego tytułu</w:t>
      </w:r>
    </w:p>
    <w:p w14:paraId="1BC7FEC4" w14:textId="77777777" w:rsidR="00520FB3" w:rsidRPr="00520FB3" w:rsidRDefault="00520FB3" w:rsidP="00520FB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czy jest w okresie wypowiedzenia, </w:t>
      </w:r>
    </w:p>
    <w:p w14:paraId="62856F01" w14:textId="77777777" w:rsidR="00520FB3" w:rsidRPr="00520FB3" w:rsidRDefault="00520FB3" w:rsidP="00520FB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czy zakład jest w stanie likwidacji lub upadłości. </w:t>
      </w:r>
    </w:p>
    <w:p w14:paraId="34007658" w14:textId="77777777" w:rsidR="00520FB3" w:rsidRPr="00520FB3" w:rsidRDefault="00520FB3" w:rsidP="00520FB3">
      <w:pPr>
        <w:widowControl w:val="0"/>
        <w:numPr>
          <w:ilvl w:val="0"/>
          <w:numId w:val="6"/>
        </w:numPr>
        <w:snapToGrid w:val="0"/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20FB3">
        <w:rPr>
          <w:rFonts w:ascii="Arial" w:hAnsi="Arial" w:cs="Arial"/>
          <w:sz w:val="20"/>
          <w:szCs w:val="20"/>
        </w:rPr>
        <w:t xml:space="preserve">poręczyciel </w:t>
      </w:r>
      <w:r w:rsidRPr="00520FB3">
        <w:rPr>
          <w:rFonts w:ascii="Arial" w:hAnsi="Arial" w:cs="Arial"/>
          <w:b/>
          <w:sz w:val="20"/>
          <w:szCs w:val="20"/>
          <w:u w:val="single"/>
        </w:rPr>
        <w:t>prowadzący działalność gospodarczą</w:t>
      </w:r>
      <w:r w:rsidRPr="00520FB3">
        <w:rPr>
          <w:rFonts w:ascii="Arial" w:hAnsi="Arial" w:cs="Arial"/>
          <w:sz w:val="20"/>
          <w:szCs w:val="20"/>
          <w:u w:val="single"/>
        </w:rPr>
        <w:t xml:space="preserve"> </w:t>
      </w:r>
      <w:r w:rsidRPr="00520FB3">
        <w:rPr>
          <w:rFonts w:ascii="Arial" w:hAnsi="Arial" w:cs="Arial"/>
          <w:b/>
          <w:sz w:val="20"/>
          <w:szCs w:val="20"/>
          <w:u w:val="single"/>
        </w:rPr>
        <w:t>przez okres nie krótszy niż 6 miesięcy</w:t>
      </w:r>
    </w:p>
    <w:p w14:paraId="10C8E6E9" w14:textId="77777777" w:rsidR="00520FB3" w:rsidRPr="00520FB3" w:rsidRDefault="00520FB3" w:rsidP="00520FB3">
      <w:pPr>
        <w:widowControl w:val="0"/>
        <w:numPr>
          <w:ilvl w:val="0"/>
          <w:numId w:val="2"/>
        </w:numPr>
        <w:snapToGrid w:val="0"/>
        <w:spacing w:after="0" w:line="360" w:lineRule="auto"/>
        <w:ind w:left="1134" w:hanging="142"/>
        <w:jc w:val="both"/>
        <w:rPr>
          <w:rFonts w:ascii="Arial" w:hAnsi="Arial" w:cs="Arial"/>
          <w:sz w:val="20"/>
          <w:szCs w:val="20"/>
          <w:u w:val="single"/>
        </w:rPr>
      </w:pPr>
      <w:r w:rsidRPr="00520FB3">
        <w:rPr>
          <w:rFonts w:ascii="Arial" w:hAnsi="Arial" w:cs="Arial"/>
          <w:sz w:val="20"/>
          <w:szCs w:val="20"/>
        </w:rPr>
        <w:t>zeznanie podatkowe (z tytułu podatku dochodowego od osób fizycznych) za rok poprzedzający datę przedłożenia dokumentów potwierdzających dochody</w:t>
      </w:r>
      <w:r w:rsidRPr="00520FB3">
        <w:rPr>
          <w:rFonts w:ascii="Arial" w:hAnsi="Arial" w:cs="Arial"/>
          <w:b/>
          <w:sz w:val="20"/>
          <w:szCs w:val="20"/>
        </w:rPr>
        <w:t xml:space="preserve"> </w:t>
      </w:r>
      <w:r w:rsidRPr="00520FB3">
        <w:rPr>
          <w:rFonts w:ascii="Arial" w:hAnsi="Arial" w:cs="Arial"/>
          <w:bCs/>
          <w:sz w:val="20"/>
          <w:szCs w:val="20"/>
        </w:rPr>
        <w:t>( do wglądu)</w:t>
      </w:r>
    </w:p>
    <w:p w14:paraId="064F436D" w14:textId="77777777" w:rsidR="00520FB3" w:rsidRPr="00520FB3" w:rsidRDefault="00520FB3" w:rsidP="00520FB3">
      <w:pPr>
        <w:numPr>
          <w:ilvl w:val="0"/>
          <w:numId w:val="6"/>
        </w:numPr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 xml:space="preserve">poręczyciel do 75 r. życia </w:t>
      </w:r>
      <w:r w:rsidRPr="00520FB3">
        <w:rPr>
          <w:rFonts w:ascii="Arial" w:hAnsi="Arial" w:cs="Arial"/>
          <w:b/>
          <w:sz w:val="20"/>
          <w:szCs w:val="20"/>
          <w:u w:val="single"/>
        </w:rPr>
        <w:t>pobierający emeryturę lub rentę stałą</w:t>
      </w:r>
      <w:r w:rsidRPr="00520FB3">
        <w:rPr>
          <w:rFonts w:ascii="Arial" w:hAnsi="Arial" w:cs="Arial"/>
          <w:sz w:val="20"/>
          <w:szCs w:val="20"/>
        </w:rPr>
        <w:t xml:space="preserve">: </w:t>
      </w:r>
    </w:p>
    <w:p w14:paraId="29DA6AB7" w14:textId="77777777" w:rsidR="00520FB3" w:rsidRPr="00520FB3" w:rsidRDefault="00520FB3" w:rsidP="00520FB3">
      <w:pPr>
        <w:numPr>
          <w:ilvl w:val="0"/>
          <w:numId w:val="4"/>
        </w:numPr>
        <w:spacing w:after="0" w:line="360" w:lineRule="auto"/>
        <w:ind w:left="1134" w:hanging="142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decyzja  o przyznaniu lub waloryzacji emerytury (do wglądu)</w:t>
      </w:r>
    </w:p>
    <w:p w14:paraId="3B3CB836" w14:textId="77777777" w:rsidR="00520FB3" w:rsidRPr="00520FB3" w:rsidRDefault="00520FB3" w:rsidP="00520FB3">
      <w:pPr>
        <w:numPr>
          <w:ilvl w:val="0"/>
          <w:numId w:val="4"/>
        </w:numPr>
        <w:spacing w:after="0" w:line="360" w:lineRule="auto"/>
        <w:ind w:left="1134" w:hanging="142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decyzja  o przyznaniu renty  stałej (do wglądu)</w:t>
      </w:r>
    </w:p>
    <w:p w14:paraId="2373BF45" w14:textId="77777777" w:rsidR="00520FB3" w:rsidRPr="00520FB3" w:rsidRDefault="00520FB3" w:rsidP="00520FB3">
      <w:pPr>
        <w:numPr>
          <w:ilvl w:val="0"/>
          <w:numId w:val="4"/>
        </w:numPr>
        <w:spacing w:after="0" w:line="360" w:lineRule="auto"/>
        <w:ind w:left="1134" w:hanging="142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ostatni odcinek emerytury lub  renty lub dowód wpłaty na konto (do wglądu)</w:t>
      </w:r>
    </w:p>
    <w:p w14:paraId="2A7D70C4" w14:textId="77777777" w:rsidR="00520FB3" w:rsidRPr="00520FB3" w:rsidRDefault="00520FB3" w:rsidP="00520FB3">
      <w:pPr>
        <w:numPr>
          <w:ilvl w:val="0"/>
          <w:numId w:val="6"/>
        </w:numPr>
        <w:autoSpaceDE w:val="0"/>
        <w:autoSpaceDN w:val="0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b/>
          <w:sz w:val="20"/>
          <w:szCs w:val="20"/>
          <w:u w:val="single"/>
        </w:rPr>
        <w:t>rolnik</w:t>
      </w:r>
      <w:r w:rsidRPr="00520FB3">
        <w:rPr>
          <w:rFonts w:ascii="Arial" w:hAnsi="Arial" w:cs="Arial"/>
          <w:sz w:val="20"/>
          <w:szCs w:val="20"/>
          <w:u w:val="single"/>
        </w:rPr>
        <w:t xml:space="preserve"> </w:t>
      </w:r>
      <w:r w:rsidRPr="00520FB3">
        <w:rPr>
          <w:rFonts w:ascii="Arial" w:hAnsi="Arial" w:cs="Arial"/>
          <w:sz w:val="20"/>
          <w:szCs w:val="20"/>
        </w:rPr>
        <w:t xml:space="preserve">- w rozumieniu ustawy o ubezpieczeniu społecznym rolników: </w:t>
      </w:r>
    </w:p>
    <w:p w14:paraId="295BD99C" w14:textId="77777777" w:rsidR="00520FB3" w:rsidRPr="00520FB3" w:rsidRDefault="00520FB3" w:rsidP="00520FB3">
      <w:pPr>
        <w:numPr>
          <w:ilvl w:val="0"/>
          <w:numId w:val="5"/>
        </w:numPr>
        <w:autoSpaceDE w:val="0"/>
        <w:autoSpaceDN w:val="0"/>
        <w:spacing w:after="0" w:line="360" w:lineRule="auto"/>
        <w:ind w:left="1843" w:hanging="142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dokument o ilości hektarów przeliczeniowych ( do wglądu)</w:t>
      </w:r>
    </w:p>
    <w:p w14:paraId="43B7F74F" w14:textId="77777777" w:rsidR="00520FB3" w:rsidRPr="00520FB3" w:rsidRDefault="00520FB3" w:rsidP="00520FB3">
      <w:pPr>
        <w:pStyle w:val="Akapitzlist"/>
        <w:numPr>
          <w:ilvl w:val="0"/>
          <w:numId w:val="14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0FB3">
        <w:rPr>
          <w:rFonts w:ascii="Arial" w:hAnsi="Arial" w:cs="Arial"/>
          <w:sz w:val="20"/>
          <w:szCs w:val="20"/>
        </w:rPr>
        <w:t>Dane osobowe i oświadczenia: współmałżonka wnioskodawcy (gdy małżonek pozostaje we wspólnocie majątkowej) oraz współmałżonka poręczyciela (gdy małżonek poręczyciela pozostaje we wspólnocie majątkowej).</w:t>
      </w:r>
    </w:p>
    <w:p w14:paraId="0397700A" w14:textId="77777777" w:rsidR="00520FB3" w:rsidRPr="00520FB3" w:rsidRDefault="00520FB3" w:rsidP="00520FB3">
      <w:pPr>
        <w:pStyle w:val="Akapitzlist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3B1D70B" w14:textId="77777777" w:rsidR="00520FB3" w:rsidRPr="00520FB3" w:rsidRDefault="00520FB3" w:rsidP="00520FB3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520FB3">
        <w:rPr>
          <w:rFonts w:ascii="Arial" w:eastAsia="Calibri" w:hAnsi="Arial" w:cs="Arial"/>
          <w:b/>
          <w:sz w:val="20"/>
          <w:szCs w:val="20"/>
          <w:u w:val="single"/>
        </w:rPr>
        <w:t>Opinia Doradcy Klienta:</w:t>
      </w:r>
    </w:p>
    <w:p w14:paraId="3893AFAA" w14:textId="2386CE92" w:rsidR="00520FB3" w:rsidRDefault="00520FB3" w:rsidP="00520FB3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4F3F">
        <w:rPr>
          <w:rFonts w:ascii="Arial" w:eastAsia="Calibri" w:hAnsi="Arial" w:cs="Arial"/>
          <w:sz w:val="20"/>
          <w:szCs w:val="20"/>
        </w:rPr>
        <w:t>………………………………………………………………</w:t>
      </w:r>
    </w:p>
    <w:p w14:paraId="35D558C8" w14:textId="0E7B914B" w:rsidR="00714F3F" w:rsidRPr="00520FB3" w:rsidRDefault="00714F3F" w:rsidP="00520FB3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14C6F177" w14:textId="77777777" w:rsidR="00520FB3" w:rsidRDefault="00520FB3" w:rsidP="00520FB3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7C63CCD" w14:textId="77777777" w:rsidR="00714F3F" w:rsidRDefault="00714F3F" w:rsidP="00520FB3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F5CCCE1" w14:textId="77777777" w:rsidR="00714F3F" w:rsidRPr="00520FB3" w:rsidRDefault="00714F3F" w:rsidP="00520FB3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F2A1A81" w14:textId="77777777" w:rsidR="00520FB3" w:rsidRPr="00520FB3" w:rsidRDefault="00520FB3" w:rsidP="00520FB3">
      <w:pPr>
        <w:spacing w:after="0" w:line="360" w:lineRule="auto"/>
        <w:ind w:left="5664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……………………………………………</w:t>
      </w:r>
    </w:p>
    <w:p w14:paraId="7D478A25" w14:textId="77777777" w:rsidR="00520FB3" w:rsidRPr="00520FB3" w:rsidRDefault="00520FB3" w:rsidP="00520FB3">
      <w:pPr>
        <w:spacing w:after="0" w:line="360" w:lineRule="auto"/>
        <w:ind w:left="5664"/>
        <w:jc w:val="both"/>
        <w:rPr>
          <w:rFonts w:ascii="Arial" w:eastAsia="Calibri" w:hAnsi="Arial" w:cs="Arial"/>
          <w:sz w:val="16"/>
          <w:szCs w:val="16"/>
        </w:rPr>
      </w:pPr>
      <w:r w:rsidRPr="00520FB3">
        <w:rPr>
          <w:rFonts w:ascii="Arial" w:eastAsia="Calibri" w:hAnsi="Arial" w:cs="Arial"/>
          <w:sz w:val="16"/>
          <w:szCs w:val="16"/>
        </w:rPr>
        <w:t xml:space="preserve">                (podpis doradcy klienta)</w:t>
      </w:r>
    </w:p>
    <w:p w14:paraId="3C8BB1FD" w14:textId="77777777" w:rsidR="00520FB3" w:rsidRDefault="00520FB3" w:rsidP="00520FB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6CD73A38" w14:textId="77777777" w:rsidR="00714F3F" w:rsidRPr="00520FB3" w:rsidRDefault="00714F3F" w:rsidP="00520FB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6381D30" w14:textId="77777777" w:rsidR="00520FB3" w:rsidRPr="00520FB3" w:rsidRDefault="00520FB3" w:rsidP="00520FB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520FB3">
        <w:rPr>
          <w:rFonts w:ascii="Arial" w:eastAsia="Calibri" w:hAnsi="Arial" w:cs="Arial"/>
          <w:b/>
          <w:sz w:val="20"/>
          <w:szCs w:val="20"/>
          <w:u w:val="single"/>
        </w:rPr>
        <w:t>Decyzja   Dyrektora / Z-cy    Dyrektora   PUP    w  Lesznie  w  sprawie  wydania   bonu   na   zasiedlenie:</w:t>
      </w:r>
    </w:p>
    <w:p w14:paraId="41C491F4" w14:textId="77777777" w:rsidR="00520FB3" w:rsidRPr="00520FB3" w:rsidRDefault="00520FB3" w:rsidP="00520FB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pozytywna / negatywna</w:t>
      </w:r>
    </w:p>
    <w:p w14:paraId="2D201D7A" w14:textId="77777777" w:rsidR="00520FB3" w:rsidRPr="00520FB3" w:rsidRDefault="00520FB3" w:rsidP="00520FB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20FB3">
        <w:rPr>
          <w:rFonts w:ascii="Arial" w:eastAsia="Calibri" w:hAnsi="Arial" w:cs="Arial"/>
          <w:b/>
          <w:sz w:val="20"/>
          <w:szCs w:val="20"/>
        </w:rPr>
        <w:t>Uzasadnienie decyzji w przypadku decyzji negatywnej:</w:t>
      </w:r>
    </w:p>
    <w:p w14:paraId="44179102" w14:textId="77777777" w:rsidR="00520FB3" w:rsidRPr="00520FB3" w:rsidRDefault="00520FB3" w:rsidP="00520FB3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 xml:space="preserve"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722E2B3" w14:textId="77777777" w:rsidR="00520FB3" w:rsidRPr="00520FB3" w:rsidRDefault="00520FB3" w:rsidP="00520FB3">
      <w:pPr>
        <w:spacing w:after="0" w:line="360" w:lineRule="auto"/>
        <w:ind w:left="4248" w:firstLine="708"/>
        <w:jc w:val="both"/>
        <w:rPr>
          <w:rFonts w:ascii="Arial" w:eastAsia="Calibri" w:hAnsi="Arial" w:cs="Arial"/>
          <w:sz w:val="20"/>
          <w:szCs w:val="20"/>
        </w:rPr>
      </w:pPr>
    </w:p>
    <w:p w14:paraId="705FD939" w14:textId="77777777" w:rsidR="00520FB3" w:rsidRPr="00520FB3" w:rsidRDefault="00520FB3" w:rsidP="00520FB3">
      <w:pPr>
        <w:spacing w:after="0" w:line="360" w:lineRule="auto"/>
        <w:ind w:left="4248" w:firstLine="708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 xml:space="preserve">          ……………………………………………</w:t>
      </w:r>
    </w:p>
    <w:p w14:paraId="281D44A3" w14:textId="77777777" w:rsidR="00520FB3" w:rsidRPr="00520FB3" w:rsidRDefault="00520FB3" w:rsidP="00520FB3">
      <w:pPr>
        <w:spacing w:after="0" w:line="360" w:lineRule="auto"/>
        <w:ind w:left="4956"/>
        <w:jc w:val="both"/>
        <w:rPr>
          <w:rFonts w:ascii="Arial" w:eastAsia="Calibri" w:hAnsi="Arial" w:cs="Arial"/>
          <w:sz w:val="16"/>
          <w:szCs w:val="16"/>
        </w:rPr>
      </w:pPr>
      <w:r w:rsidRPr="00520FB3">
        <w:rPr>
          <w:rFonts w:ascii="Arial" w:eastAsia="Calibri" w:hAnsi="Arial" w:cs="Arial"/>
          <w:sz w:val="16"/>
          <w:szCs w:val="16"/>
        </w:rPr>
        <w:t xml:space="preserve">                  (pieczęć, podpis Dyrektora / Z-cy Dyrektora)</w:t>
      </w:r>
    </w:p>
    <w:p w14:paraId="05DEEE78" w14:textId="77777777" w:rsidR="00520FB3" w:rsidRPr="00520FB3" w:rsidRDefault="00520FB3" w:rsidP="00520FB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46F2F7C" w14:textId="77777777" w:rsidR="00520FB3" w:rsidRPr="00520FB3" w:rsidRDefault="00520FB3" w:rsidP="00520FB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Potwierdzenie odbioru bonu na zasiedlenie:</w:t>
      </w:r>
    </w:p>
    <w:p w14:paraId="487D833C" w14:textId="77777777" w:rsidR="00520FB3" w:rsidRPr="00520FB3" w:rsidRDefault="00520FB3" w:rsidP="00520FB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W dniu………………………………….. Panu/Pani…………………………………………</w:t>
      </w:r>
    </w:p>
    <w:p w14:paraId="122070D0" w14:textId="77777777" w:rsidR="00520FB3" w:rsidRPr="00520FB3" w:rsidRDefault="00520FB3" w:rsidP="00520FB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przyznano bon na zasiedlenie.</w:t>
      </w:r>
    </w:p>
    <w:p w14:paraId="01949124" w14:textId="77777777" w:rsidR="00520FB3" w:rsidRPr="00520FB3" w:rsidRDefault="00520FB3" w:rsidP="00520FB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90C0AF" w14:textId="77777777" w:rsidR="00520FB3" w:rsidRPr="00520FB3" w:rsidRDefault="00520FB3" w:rsidP="00520FB3">
      <w:pPr>
        <w:spacing w:after="0" w:line="360" w:lineRule="auto"/>
        <w:ind w:left="5664"/>
        <w:jc w:val="both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>…………….……………………………</w:t>
      </w:r>
    </w:p>
    <w:p w14:paraId="3B3CD2AA" w14:textId="77777777" w:rsidR="00520FB3" w:rsidRPr="00520FB3" w:rsidRDefault="00520FB3" w:rsidP="00520FB3">
      <w:pPr>
        <w:spacing w:after="0" w:line="360" w:lineRule="auto"/>
        <w:ind w:left="5664"/>
        <w:jc w:val="both"/>
        <w:rPr>
          <w:rFonts w:ascii="Arial" w:eastAsia="Calibri" w:hAnsi="Arial" w:cs="Arial"/>
          <w:sz w:val="16"/>
          <w:szCs w:val="16"/>
        </w:rPr>
      </w:pPr>
      <w:r w:rsidRPr="00520FB3">
        <w:rPr>
          <w:rFonts w:ascii="Arial" w:eastAsia="Calibri" w:hAnsi="Arial" w:cs="Arial"/>
          <w:sz w:val="16"/>
          <w:szCs w:val="16"/>
        </w:rPr>
        <w:t xml:space="preserve">                      (podpis doradcy klienta)</w:t>
      </w:r>
    </w:p>
    <w:p w14:paraId="41B97668" w14:textId="55CBF92C" w:rsidR="00520FB3" w:rsidRPr="00520FB3" w:rsidRDefault="00520FB3" w:rsidP="00962C99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030053EB" w14:textId="77777777" w:rsidR="00520FB3" w:rsidRPr="00520FB3" w:rsidRDefault="00520FB3" w:rsidP="00520FB3">
      <w:pPr>
        <w:spacing w:after="0" w:line="360" w:lineRule="auto"/>
        <w:ind w:left="4248"/>
        <w:rPr>
          <w:rFonts w:ascii="Arial" w:eastAsia="Calibri" w:hAnsi="Arial" w:cs="Arial"/>
          <w:sz w:val="20"/>
          <w:szCs w:val="20"/>
        </w:rPr>
      </w:pPr>
    </w:p>
    <w:p w14:paraId="3EA01392" w14:textId="77777777" w:rsidR="00520FB3" w:rsidRDefault="00520FB3" w:rsidP="00520FB3">
      <w:pPr>
        <w:spacing w:after="0" w:line="360" w:lineRule="auto"/>
        <w:ind w:left="4248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 xml:space="preserve">                           Potwierdzam odbiór bonu na zasiedlenie</w:t>
      </w:r>
    </w:p>
    <w:p w14:paraId="0E0C8931" w14:textId="77777777" w:rsidR="00962C99" w:rsidRPr="00520FB3" w:rsidRDefault="00962C99" w:rsidP="00520FB3">
      <w:pPr>
        <w:spacing w:after="0" w:line="360" w:lineRule="auto"/>
        <w:ind w:left="4248"/>
        <w:rPr>
          <w:rFonts w:ascii="Arial" w:eastAsia="Calibri" w:hAnsi="Arial" w:cs="Arial"/>
          <w:sz w:val="20"/>
          <w:szCs w:val="20"/>
        </w:rPr>
      </w:pPr>
    </w:p>
    <w:p w14:paraId="1E1BA089" w14:textId="5D0AA647" w:rsidR="00520FB3" w:rsidRPr="00520FB3" w:rsidRDefault="00520FB3" w:rsidP="00520FB3">
      <w:pPr>
        <w:spacing w:after="0" w:line="360" w:lineRule="auto"/>
        <w:ind w:left="4956"/>
        <w:rPr>
          <w:rFonts w:ascii="Arial" w:eastAsia="Calibri" w:hAnsi="Arial" w:cs="Arial"/>
          <w:sz w:val="20"/>
          <w:szCs w:val="20"/>
        </w:rPr>
      </w:pPr>
      <w:r w:rsidRPr="00520FB3">
        <w:rPr>
          <w:rFonts w:ascii="Arial" w:eastAsia="Calibri" w:hAnsi="Arial" w:cs="Arial"/>
          <w:sz w:val="20"/>
          <w:szCs w:val="20"/>
        </w:rPr>
        <w:t xml:space="preserve">            </w:t>
      </w:r>
      <w:r w:rsidR="00962C99">
        <w:rPr>
          <w:rFonts w:ascii="Arial" w:eastAsia="Calibri" w:hAnsi="Arial" w:cs="Arial"/>
          <w:sz w:val="20"/>
          <w:szCs w:val="20"/>
        </w:rPr>
        <w:t xml:space="preserve">    </w:t>
      </w:r>
      <w:r w:rsidRPr="00520FB3">
        <w:rPr>
          <w:rFonts w:ascii="Arial" w:eastAsia="Calibri" w:hAnsi="Arial" w:cs="Arial"/>
          <w:sz w:val="20"/>
          <w:szCs w:val="20"/>
        </w:rPr>
        <w:t>………………………………………….</w:t>
      </w:r>
    </w:p>
    <w:p w14:paraId="24EA5FBE" w14:textId="77777777" w:rsidR="00520FB3" w:rsidRPr="00520FB3" w:rsidRDefault="00520FB3" w:rsidP="00520FB3">
      <w:pPr>
        <w:spacing w:after="0" w:line="360" w:lineRule="auto"/>
        <w:ind w:left="4956"/>
        <w:rPr>
          <w:rFonts w:ascii="Arial" w:eastAsia="Calibri" w:hAnsi="Arial" w:cs="Arial"/>
          <w:sz w:val="16"/>
          <w:szCs w:val="16"/>
        </w:rPr>
      </w:pPr>
      <w:r w:rsidRPr="00520FB3">
        <w:rPr>
          <w:rFonts w:ascii="Arial" w:eastAsia="Calibri" w:hAnsi="Arial" w:cs="Arial"/>
          <w:sz w:val="16"/>
          <w:szCs w:val="16"/>
        </w:rPr>
        <w:t xml:space="preserve">                                    (data, podpis wnioskodawcy)</w:t>
      </w:r>
    </w:p>
    <w:p w14:paraId="4E67C9CC" w14:textId="77777777" w:rsidR="00520FB3" w:rsidRPr="00520FB3" w:rsidRDefault="00520FB3" w:rsidP="00520FB3">
      <w:pPr>
        <w:spacing w:after="0" w:line="360" w:lineRule="auto"/>
        <w:ind w:left="4956"/>
        <w:rPr>
          <w:rFonts w:ascii="Arial" w:eastAsia="Calibri" w:hAnsi="Arial" w:cs="Arial"/>
          <w:sz w:val="20"/>
          <w:szCs w:val="20"/>
        </w:rPr>
      </w:pPr>
    </w:p>
    <w:p w14:paraId="134118D7" w14:textId="369BA21D" w:rsidR="00D57C15" w:rsidRPr="00280C58" w:rsidRDefault="00D57C15" w:rsidP="000F344D">
      <w:pPr>
        <w:rPr>
          <w:rFonts w:ascii="Arial" w:hAnsi="Arial" w:cs="Arial"/>
          <w:sz w:val="24"/>
          <w:szCs w:val="24"/>
        </w:rPr>
      </w:pPr>
    </w:p>
    <w:sectPr w:rsidR="00D57C15" w:rsidRPr="00280C58" w:rsidSect="00BE0539">
      <w:footerReference w:type="default" r:id="rId11"/>
      <w:headerReference w:type="first" r:id="rId12"/>
      <w:footerReference w:type="first" r:id="rId13"/>
      <w:pgSz w:w="11906" w:h="16838"/>
      <w:pgMar w:top="1135" w:right="1021" w:bottom="1843" w:left="1021" w:header="10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49A94" w14:textId="77777777" w:rsidR="002F1681" w:rsidRDefault="002F1681" w:rsidP="0069274D">
      <w:pPr>
        <w:spacing w:after="0" w:line="240" w:lineRule="auto"/>
      </w:pPr>
      <w:r>
        <w:separator/>
      </w:r>
    </w:p>
  </w:endnote>
  <w:endnote w:type="continuationSeparator" w:id="0">
    <w:p w14:paraId="102C347F" w14:textId="77777777" w:rsidR="002F1681" w:rsidRDefault="002F1681" w:rsidP="0069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7427871"/>
      <w:docPartObj>
        <w:docPartGallery w:val="Page Numbers (Bottom of Page)"/>
        <w:docPartUnique/>
      </w:docPartObj>
    </w:sdtPr>
    <w:sdtEndPr/>
    <w:sdtContent>
      <w:p w14:paraId="4C47D836" w14:textId="01ACDFE9" w:rsidR="00962C99" w:rsidRDefault="00962C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89397C" w14:textId="77777777" w:rsidR="00962C99" w:rsidRDefault="00962C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2895B" w14:textId="217B8A0D" w:rsidR="00D57C15" w:rsidRPr="00F22205" w:rsidRDefault="00D57C15" w:rsidP="00534EE5">
    <w:pPr>
      <w:pStyle w:val="Stopka"/>
      <w:rPr>
        <w:rFonts w:ascii="Arial" w:hAnsi="Arial" w:cs="Arial"/>
        <w:sz w:val="16"/>
        <w:szCs w:val="16"/>
      </w:rPr>
    </w:pPr>
    <w:r w:rsidRPr="008A4CA8">
      <w:rPr>
        <w:rFonts w:ascii="Arial" w:hAnsi="Arial" w:cs="Arial"/>
        <w:sz w:val="14"/>
        <w:szCs w:val="14"/>
      </w:rPr>
      <w:br/>
    </w:r>
  </w:p>
  <w:p w14:paraId="1B6BC9A0" w14:textId="77777777" w:rsidR="00534EE5" w:rsidRPr="00F22205" w:rsidRDefault="00534EE5" w:rsidP="00534EE5">
    <w:pPr>
      <w:pStyle w:val="Stopka"/>
      <w:rPr>
        <w:rFonts w:ascii="Arial" w:hAnsi="Arial" w:cs="Arial"/>
        <w:sz w:val="16"/>
        <w:szCs w:val="16"/>
      </w:rPr>
    </w:pPr>
    <w:r w:rsidRPr="00F22205">
      <w:rPr>
        <w:rFonts w:ascii="Arial" w:hAnsi="Arial" w:cs="Arial"/>
        <w:sz w:val="16"/>
        <w:szCs w:val="16"/>
      </w:rPr>
      <w:t>ul. Śniadeckich 5, 64-100 Leszno, tel./fax 65 529 94 33, tel. 65 529 50 67, e-mail: pole@praca.gov.pl, www: leszno.praca.gov.pl</w:t>
    </w:r>
  </w:p>
  <w:p w14:paraId="1122BBBF" w14:textId="77777777" w:rsidR="00534EE5" w:rsidRDefault="00534EE5" w:rsidP="00534EE5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adres doręczeń elektronicznych: </w:t>
    </w:r>
    <w:r w:rsidRPr="00326897">
      <w:rPr>
        <w:rFonts w:ascii="Arial" w:hAnsi="Arial" w:cs="Arial"/>
        <w:sz w:val="16"/>
        <w:szCs w:val="16"/>
      </w:rPr>
      <w:t>AE:PL-81372-36273-ARGUS-25</w:t>
    </w:r>
  </w:p>
  <w:p w14:paraId="7C893FD6" w14:textId="77777777" w:rsidR="00534EE5" w:rsidRPr="005E039B" w:rsidRDefault="00534EE5" w:rsidP="00534EE5">
    <w:pPr>
      <w:pStyle w:val="Stopka"/>
      <w:rPr>
        <w:rFonts w:ascii="Arial" w:hAnsi="Arial" w:cs="Arial"/>
        <w:sz w:val="16"/>
        <w:szCs w:val="16"/>
      </w:rPr>
    </w:pPr>
    <w:r w:rsidRPr="00F22205">
      <w:rPr>
        <w:rFonts w:ascii="Arial" w:hAnsi="Arial" w:cs="Arial"/>
        <w:sz w:val="16"/>
        <w:szCs w:val="16"/>
      </w:rPr>
      <w:t>ePUAP: /pupleszno/</w:t>
    </w:r>
    <w:r>
      <w:rPr>
        <w:rFonts w:ascii="Arial" w:hAnsi="Arial" w:cs="Arial"/>
        <w:sz w:val="16"/>
        <w:szCs w:val="16"/>
      </w:rPr>
      <w:t>S</w:t>
    </w:r>
    <w:r w:rsidRPr="00F22205">
      <w:rPr>
        <w:rFonts w:ascii="Arial" w:hAnsi="Arial" w:cs="Arial"/>
        <w:sz w:val="16"/>
        <w:szCs w:val="16"/>
      </w:rPr>
      <w:t>krytka</w:t>
    </w:r>
    <w:r>
      <w:rPr>
        <w:rFonts w:ascii="Arial" w:hAnsi="Arial" w:cs="Arial"/>
        <w:sz w:val="16"/>
        <w:szCs w:val="16"/>
      </w:rPr>
      <w:t xml:space="preserve">ESP   </w:t>
    </w:r>
  </w:p>
  <w:p w14:paraId="70CC20B4" w14:textId="77777777" w:rsidR="00D57C15" w:rsidRDefault="00D57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D3FC9" w14:textId="77777777" w:rsidR="002F1681" w:rsidRDefault="002F1681" w:rsidP="0069274D">
      <w:pPr>
        <w:spacing w:after="0" w:line="240" w:lineRule="auto"/>
      </w:pPr>
      <w:r>
        <w:separator/>
      </w:r>
    </w:p>
  </w:footnote>
  <w:footnote w:type="continuationSeparator" w:id="0">
    <w:p w14:paraId="276E3217" w14:textId="77777777" w:rsidR="002F1681" w:rsidRDefault="002F1681" w:rsidP="00692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3BF16" w14:textId="77777777" w:rsidR="00D57C15" w:rsidRDefault="00D57C15" w:rsidP="00D57C15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2C4B24" wp14:editId="1B4B5EE6">
              <wp:simplePos x="0" y="0"/>
              <wp:positionH relativeFrom="column">
                <wp:posOffset>1202690</wp:posOffset>
              </wp:positionH>
              <wp:positionV relativeFrom="paragraph">
                <wp:posOffset>11430</wp:posOffset>
              </wp:positionV>
              <wp:extent cx="2360930" cy="619125"/>
              <wp:effectExtent l="0" t="0" r="8890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06D16E" w14:textId="77777777" w:rsidR="00D57C15" w:rsidRPr="0069274D" w:rsidRDefault="00D57C15" w:rsidP="00D57C15">
                          <w:pPr>
                            <w:rPr>
                              <w:rFonts w:ascii="Arial" w:hAnsi="Arial" w:cs="Arial"/>
                            </w:rPr>
                          </w:pPr>
                          <w:r w:rsidRPr="0069274D">
                            <w:rPr>
                              <w:rFonts w:ascii="Arial" w:hAnsi="Arial" w:cs="Arial"/>
                            </w:rPr>
                            <w:t>Powiatowy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</w:r>
                          <w:r w:rsidRPr="0069274D">
                            <w:rPr>
                              <w:rFonts w:ascii="Arial" w:hAnsi="Arial" w:cs="Arial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w</w:t>
                          </w:r>
                          <w:r w:rsidRPr="0069274D">
                            <w:rPr>
                              <w:rFonts w:ascii="Arial" w:hAnsi="Arial" w:cs="Arial"/>
                            </w:rPr>
                            <w:t xml:space="preserve"> Lesznie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2C4B2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4.7pt;margin-top:.9pt;width:185.9pt;height:48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" stroked="f">
              <v:textbox>
                <w:txbxContent>
                  <w:p w14:paraId="5206D16E" w14:textId="77777777" w:rsidR="00D57C15" w:rsidRPr="0069274D" w:rsidRDefault="00D57C15" w:rsidP="00D57C15">
                    <w:pPr>
                      <w:rPr>
                        <w:rFonts w:ascii="Arial" w:hAnsi="Arial" w:cs="Arial"/>
                      </w:rPr>
                    </w:pPr>
                    <w:r w:rsidRPr="0069274D">
                      <w:rPr>
                        <w:rFonts w:ascii="Arial" w:hAnsi="Arial" w:cs="Arial"/>
                      </w:rPr>
                      <w:t>Powiatowy</w:t>
                    </w:r>
                    <w:r>
                      <w:rPr>
                        <w:rFonts w:ascii="Arial" w:hAnsi="Arial" w:cs="Arial"/>
                      </w:rPr>
                      <w:br/>
                    </w:r>
                    <w:r w:rsidRPr="0069274D">
                      <w:rPr>
                        <w:rFonts w:ascii="Arial" w:hAnsi="Arial" w:cs="Arial"/>
                      </w:rPr>
                      <w:t>Urząd Pracy</w:t>
                    </w:r>
                    <w:r>
                      <w:rPr>
                        <w:rFonts w:ascii="Arial" w:hAnsi="Arial" w:cs="Arial"/>
                      </w:rPr>
                      <w:br/>
                      <w:t>w</w:t>
                    </w:r>
                    <w:r w:rsidRPr="0069274D">
                      <w:rPr>
                        <w:rFonts w:ascii="Arial" w:hAnsi="Arial" w:cs="Arial"/>
                      </w:rPr>
                      <w:t xml:space="preserve"> Lesznie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5846796" wp14:editId="3386B627">
          <wp:extent cx="1036800" cy="648000"/>
          <wp:effectExtent l="0" t="0" r="0" b="0"/>
          <wp:docPr id="2095938084" name="Obraz 2095938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968589" w14:textId="77777777" w:rsidR="00D57C15" w:rsidRDefault="00D57C15">
    <w:pPr>
      <w:pStyle w:val="Nagwek"/>
    </w:pPr>
  </w:p>
  <w:p w14:paraId="178DB63F" w14:textId="77777777" w:rsidR="008A4AA3" w:rsidRDefault="008A4AA3">
    <w:pPr>
      <w:pStyle w:val="Nagwek"/>
    </w:pPr>
  </w:p>
  <w:p w14:paraId="32954609" w14:textId="77777777" w:rsidR="008A4AA3" w:rsidRDefault="008A4A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46119"/>
    <w:multiLevelType w:val="hybridMultilevel"/>
    <w:tmpl w:val="B1E2E15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F2281B"/>
    <w:multiLevelType w:val="hybridMultilevel"/>
    <w:tmpl w:val="CA500A4C"/>
    <w:lvl w:ilvl="0" w:tplc="0415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" w15:restartNumberingAfterBreak="0">
    <w:nsid w:val="1BB81A0A"/>
    <w:multiLevelType w:val="hybridMultilevel"/>
    <w:tmpl w:val="47A285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13460"/>
    <w:multiLevelType w:val="hybridMultilevel"/>
    <w:tmpl w:val="FFA88074"/>
    <w:lvl w:ilvl="0" w:tplc="85C2E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9B40EB"/>
    <w:multiLevelType w:val="hybridMultilevel"/>
    <w:tmpl w:val="540013AE"/>
    <w:lvl w:ilvl="0" w:tplc="30E66E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07E6E"/>
    <w:multiLevelType w:val="hybridMultilevel"/>
    <w:tmpl w:val="477485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36086"/>
    <w:multiLevelType w:val="hybridMultilevel"/>
    <w:tmpl w:val="81FAB9D8"/>
    <w:lvl w:ilvl="0" w:tplc="0415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7" w15:restartNumberingAfterBreak="0">
    <w:nsid w:val="3B2B151D"/>
    <w:multiLevelType w:val="hybridMultilevel"/>
    <w:tmpl w:val="5DAA97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B0F0F"/>
    <w:multiLevelType w:val="hybridMultilevel"/>
    <w:tmpl w:val="E164332A"/>
    <w:lvl w:ilvl="0" w:tplc="FFFFFFFF">
      <w:numFmt w:val="bullet"/>
      <w:lvlText w:val=""/>
      <w:lvlJc w:val="left"/>
      <w:pPr>
        <w:ind w:left="213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9" w15:restartNumberingAfterBreak="0">
    <w:nsid w:val="3C9F6C86"/>
    <w:multiLevelType w:val="hybridMultilevel"/>
    <w:tmpl w:val="483A43B2"/>
    <w:lvl w:ilvl="0" w:tplc="0415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10" w15:restartNumberingAfterBreak="0">
    <w:nsid w:val="3E1D160B"/>
    <w:multiLevelType w:val="hybridMultilevel"/>
    <w:tmpl w:val="74E011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CB2878"/>
    <w:multiLevelType w:val="hybridMultilevel"/>
    <w:tmpl w:val="E5E64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F7ED2"/>
    <w:multiLevelType w:val="hybridMultilevel"/>
    <w:tmpl w:val="9FCE31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092BF8"/>
    <w:multiLevelType w:val="hybridMultilevel"/>
    <w:tmpl w:val="F63639CC"/>
    <w:lvl w:ilvl="0" w:tplc="BDEED988">
      <w:start w:val="1"/>
      <w:numFmt w:val="decimal"/>
      <w:lvlText w:val="%1."/>
      <w:lvlJc w:val="left"/>
      <w:pPr>
        <w:ind w:left="36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75B2090A"/>
    <w:multiLevelType w:val="hybridMultilevel"/>
    <w:tmpl w:val="8D2E9564"/>
    <w:lvl w:ilvl="0" w:tplc="B84E1B90">
      <w:start w:val="1"/>
      <w:numFmt w:val="lowerLetter"/>
      <w:lvlText w:val="%1)"/>
      <w:lvlJc w:val="left"/>
      <w:pPr>
        <w:ind w:left="1365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 w15:restartNumberingAfterBreak="0">
    <w:nsid w:val="7B634D0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6" w15:restartNumberingAfterBreak="0">
    <w:nsid w:val="7E2A5EC1"/>
    <w:multiLevelType w:val="hybridMultilevel"/>
    <w:tmpl w:val="2954E63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760297323">
    <w:abstractNumId w:val="16"/>
  </w:num>
  <w:num w:numId="2" w16cid:durableId="913204443">
    <w:abstractNumId w:val="1"/>
  </w:num>
  <w:num w:numId="3" w16cid:durableId="900478161">
    <w:abstractNumId w:val="8"/>
  </w:num>
  <w:num w:numId="4" w16cid:durableId="1778910677">
    <w:abstractNumId w:val="9"/>
  </w:num>
  <w:num w:numId="5" w16cid:durableId="928660869">
    <w:abstractNumId w:val="6"/>
  </w:num>
  <w:num w:numId="6" w16cid:durableId="618151522">
    <w:abstractNumId w:val="14"/>
  </w:num>
  <w:num w:numId="7" w16cid:durableId="2111194586">
    <w:abstractNumId w:val="2"/>
  </w:num>
  <w:num w:numId="8" w16cid:durableId="668217688">
    <w:abstractNumId w:val="0"/>
  </w:num>
  <w:num w:numId="9" w16cid:durableId="218395477">
    <w:abstractNumId w:val="7"/>
  </w:num>
  <w:num w:numId="10" w16cid:durableId="85462383">
    <w:abstractNumId w:val="10"/>
  </w:num>
  <w:num w:numId="11" w16cid:durableId="774132200">
    <w:abstractNumId w:val="3"/>
  </w:num>
  <w:num w:numId="12" w16cid:durableId="2072457979">
    <w:abstractNumId w:val="12"/>
  </w:num>
  <w:num w:numId="13" w16cid:durableId="1585263516">
    <w:abstractNumId w:val="13"/>
  </w:num>
  <w:num w:numId="14" w16cid:durableId="881131992">
    <w:abstractNumId w:val="4"/>
  </w:num>
  <w:num w:numId="15" w16cid:durableId="183595976">
    <w:abstractNumId w:val="5"/>
  </w:num>
  <w:num w:numId="16" w16cid:durableId="8702662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12059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6B"/>
    <w:rsid w:val="0003718D"/>
    <w:rsid w:val="000628D9"/>
    <w:rsid w:val="00081D78"/>
    <w:rsid w:val="000950AD"/>
    <w:rsid w:val="000F344D"/>
    <w:rsid w:val="001A6177"/>
    <w:rsid w:val="002371DF"/>
    <w:rsid w:val="00276993"/>
    <w:rsid w:val="00280C58"/>
    <w:rsid w:val="002A078C"/>
    <w:rsid w:val="002C1448"/>
    <w:rsid w:val="002F1681"/>
    <w:rsid w:val="003573DE"/>
    <w:rsid w:val="00357DDB"/>
    <w:rsid w:val="00375543"/>
    <w:rsid w:val="003C2807"/>
    <w:rsid w:val="003D5CCB"/>
    <w:rsid w:val="00401E08"/>
    <w:rsid w:val="00475BBA"/>
    <w:rsid w:val="004820A7"/>
    <w:rsid w:val="00520FB3"/>
    <w:rsid w:val="00534EE5"/>
    <w:rsid w:val="00580B03"/>
    <w:rsid w:val="00584D44"/>
    <w:rsid w:val="005C1993"/>
    <w:rsid w:val="00646AAB"/>
    <w:rsid w:val="0069274D"/>
    <w:rsid w:val="006F0377"/>
    <w:rsid w:val="00704777"/>
    <w:rsid w:val="00714F3F"/>
    <w:rsid w:val="00745EB2"/>
    <w:rsid w:val="007510AF"/>
    <w:rsid w:val="00794104"/>
    <w:rsid w:val="007B2E97"/>
    <w:rsid w:val="007C0EB3"/>
    <w:rsid w:val="008A4AA3"/>
    <w:rsid w:val="008A4CA8"/>
    <w:rsid w:val="00901A7B"/>
    <w:rsid w:val="00960D07"/>
    <w:rsid w:val="0096236A"/>
    <w:rsid w:val="00962C99"/>
    <w:rsid w:val="009A1F4F"/>
    <w:rsid w:val="009C1672"/>
    <w:rsid w:val="00A31264"/>
    <w:rsid w:val="00A5129C"/>
    <w:rsid w:val="00A84D6B"/>
    <w:rsid w:val="00A975C3"/>
    <w:rsid w:val="00AE2F74"/>
    <w:rsid w:val="00B0786D"/>
    <w:rsid w:val="00B46FCA"/>
    <w:rsid w:val="00BE0539"/>
    <w:rsid w:val="00C1427B"/>
    <w:rsid w:val="00C202DF"/>
    <w:rsid w:val="00C328E1"/>
    <w:rsid w:val="00C53041"/>
    <w:rsid w:val="00CA49F1"/>
    <w:rsid w:val="00D15C3E"/>
    <w:rsid w:val="00D30941"/>
    <w:rsid w:val="00D57C15"/>
    <w:rsid w:val="00DA3AA7"/>
    <w:rsid w:val="00DA601D"/>
    <w:rsid w:val="00DF7099"/>
    <w:rsid w:val="00E30C86"/>
    <w:rsid w:val="00E3560C"/>
    <w:rsid w:val="00E437B0"/>
    <w:rsid w:val="00E47EC1"/>
    <w:rsid w:val="00EE5801"/>
    <w:rsid w:val="00F22205"/>
    <w:rsid w:val="00F54B40"/>
    <w:rsid w:val="00F671EF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4EA58"/>
  <w15:chartTrackingRefBased/>
  <w15:docId w15:val="{7E21714A-D0A0-4938-9105-EAF1EAC1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74D"/>
  </w:style>
  <w:style w:type="paragraph" w:styleId="Stopka">
    <w:name w:val="footer"/>
    <w:basedOn w:val="Normalny"/>
    <w:link w:val="StopkaZnak"/>
    <w:uiPriority w:val="99"/>
    <w:unhideWhenUsed/>
    <w:rsid w:val="00692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74D"/>
  </w:style>
  <w:style w:type="character" w:styleId="Hipercze">
    <w:name w:val="Hyperlink"/>
    <w:basedOn w:val="Domylnaczcionkaakapitu"/>
    <w:uiPriority w:val="99"/>
    <w:unhideWhenUsed/>
    <w:rsid w:val="006927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74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20FB3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520F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@praca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leszno.praca.gov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o@leszno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o@leszno.praca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chwa\Desktop\komunikator\listownik%20-%20PUP%20Leszno-ps%20%5b1%5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- PUP Leszno-ps [1]</Template>
  <TotalTime>73</TotalTime>
  <Pages>6</Pages>
  <Words>1965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Lorych</dc:creator>
  <cp:keywords/>
  <dc:description/>
  <cp:lastModifiedBy>Paulina Banaszak</cp:lastModifiedBy>
  <cp:revision>14</cp:revision>
  <cp:lastPrinted>2023-08-24T11:44:00Z</cp:lastPrinted>
  <dcterms:created xsi:type="dcterms:W3CDTF">2023-12-28T09:31:00Z</dcterms:created>
  <dcterms:modified xsi:type="dcterms:W3CDTF">2025-03-21T13:15:00Z</dcterms:modified>
</cp:coreProperties>
</file>